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D5" w:rsidRDefault="006920D5" w:rsidP="006920D5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Product Data Sheet</w:t>
      </w:r>
    </w:p>
    <w:p w:rsidR="00FE6D91" w:rsidRPr="00787BC5" w:rsidRDefault="00FE6D91" w:rsidP="00FE6D91">
      <w:pPr>
        <w:tabs>
          <w:tab w:val="left" w:pos="180"/>
        </w:tabs>
        <w:spacing w:line="360" w:lineRule="auto"/>
        <w:rPr>
          <w:rFonts w:ascii="Arial" w:hAnsi="Arial" w:cs="Arial"/>
          <w:color w:val="FF0000"/>
          <w:sz w:val="18"/>
          <w:szCs w:val="18"/>
        </w:rPr>
        <w:sectPr w:rsidR="00FE6D91" w:rsidRPr="00787BC5" w:rsidSect="00C844B4">
          <w:headerReference w:type="default" r:id="rId8"/>
          <w:footerReference w:type="even" r:id="rId9"/>
          <w:footerReference w:type="default" r:id="rId10"/>
          <w:pgSz w:w="11906" w:h="16838"/>
          <w:pgMar w:top="1079" w:right="566" w:bottom="1417" w:left="720" w:header="525" w:footer="708" w:gutter="0"/>
          <w:cols w:space="708" w:equalWidth="0">
            <w:col w:w="10620"/>
          </w:cols>
          <w:docGrid w:linePitch="360"/>
        </w:sect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59"/>
      </w:tblGrid>
      <w:tr w:rsidR="00DC26DE" w:rsidRPr="00D1421B" w:rsidTr="00D1421B">
        <w:tc>
          <w:tcPr>
            <w:tcW w:w="10620" w:type="dxa"/>
            <w:gridSpan w:val="2"/>
            <w:shd w:val="clear" w:color="auto" w:fill="333399"/>
          </w:tcPr>
          <w:p w:rsidR="00DC26DE" w:rsidRPr="00B6034B" w:rsidRDefault="006920D5" w:rsidP="00885EF8">
            <w:pPr>
              <w:pStyle w:val="BlRubrik"/>
            </w:pPr>
            <w:r>
              <w:lastRenderedPageBreak/>
              <w:t>Product</w:t>
            </w:r>
          </w:p>
        </w:tc>
      </w:tr>
      <w:tr w:rsidR="006920D5" w:rsidRPr="00D1421B" w:rsidTr="00723108">
        <w:tc>
          <w:tcPr>
            <w:tcW w:w="3261" w:type="dxa"/>
            <w:shd w:val="clear" w:color="auto" w:fill="auto"/>
            <w:vAlign w:val="center"/>
          </w:tcPr>
          <w:p w:rsidR="006920D5" w:rsidRPr="00787BC5" w:rsidRDefault="006920D5" w:rsidP="007E027B">
            <w:pPr>
              <w:pStyle w:val="Fetiruta"/>
            </w:pPr>
            <w:r w:rsidRPr="00787BC5">
              <w:t>P</w:t>
            </w:r>
            <w:bookmarkStart w:id="0" w:name="Text8"/>
            <w:r w:rsidRPr="00787BC5">
              <w:t>rodu</w:t>
            </w:r>
            <w:r>
              <w:t>ct name</w:t>
            </w:r>
          </w:p>
        </w:tc>
        <w:bookmarkEnd w:id="0"/>
        <w:tc>
          <w:tcPr>
            <w:tcW w:w="7359" w:type="dxa"/>
            <w:shd w:val="clear" w:color="auto" w:fill="auto"/>
            <w:vAlign w:val="center"/>
          </w:tcPr>
          <w:p w:rsidR="006920D5" w:rsidRPr="00710AE7" w:rsidRDefault="006920D5" w:rsidP="00A91EC6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A91EC6">
              <w:rPr>
                <w:rFonts w:cs="Calibri"/>
              </w:rPr>
              <w:t> </w:t>
            </w:r>
            <w:r w:rsidR="00A91EC6">
              <w:rPr>
                <w:rFonts w:cs="Calibri"/>
              </w:rPr>
              <w:t> </w:t>
            </w:r>
            <w:r w:rsidR="00A91EC6">
              <w:rPr>
                <w:rFonts w:cs="Calibri"/>
              </w:rPr>
              <w:t> </w:t>
            </w:r>
            <w:r w:rsidR="00A91EC6">
              <w:rPr>
                <w:rFonts w:cs="Calibri"/>
              </w:rPr>
              <w:t> </w:t>
            </w:r>
            <w:r w:rsidR="00A91EC6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920D5" w:rsidRPr="00D1421B" w:rsidTr="00723108">
        <w:tc>
          <w:tcPr>
            <w:tcW w:w="3261" w:type="dxa"/>
            <w:shd w:val="clear" w:color="auto" w:fill="auto"/>
            <w:vAlign w:val="center"/>
          </w:tcPr>
          <w:p w:rsidR="006920D5" w:rsidRPr="00787BC5" w:rsidRDefault="006920D5" w:rsidP="007E027B">
            <w:pPr>
              <w:pStyle w:val="Fetiruta"/>
            </w:pPr>
            <w:r>
              <w:t>Brand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920D5" w:rsidRPr="00710AE7" w:rsidRDefault="006920D5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" w:name="Text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"/>
          </w:p>
        </w:tc>
      </w:tr>
      <w:tr w:rsidR="006920D5" w:rsidRPr="00D1421B" w:rsidTr="00723108">
        <w:tc>
          <w:tcPr>
            <w:tcW w:w="3261" w:type="dxa"/>
            <w:shd w:val="clear" w:color="auto" w:fill="auto"/>
            <w:vAlign w:val="center"/>
          </w:tcPr>
          <w:p w:rsidR="006920D5" w:rsidRPr="00787BC5" w:rsidRDefault="006920D5" w:rsidP="007E027B">
            <w:pPr>
              <w:pStyle w:val="Fetiruta"/>
            </w:pPr>
            <w:r>
              <w:t>Weight / pc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920D5" w:rsidRPr="00710AE7" w:rsidRDefault="006920D5" w:rsidP="00A91EC6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="00A91EC6">
              <w:rPr>
                <w:rFonts w:cs="Calibri"/>
              </w:rPr>
              <w:t> </w:t>
            </w:r>
            <w:r w:rsidR="00A91EC6">
              <w:rPr>
                <w:rFonts w:cs="Calibri"/>
              </w:rPr>
              <w:t> </w:t>
            </w:r>
            <w:r w:rsidR="00A91EC6">
              <w:rPr>
                <w:rFonts w:cs="Calibri"/>
              </w:rPr>
              <w:t> </w:t>
            </w:r>
            <w:r w:rsidR="00A91EC6">
              <w:rPr>
                <w:rFonts w:cs="Calibri"/>
              </w:rPr>
              <w:t> </w:t>
            </w:r>
            <w:r w:rsidR="00A91EC6">
              <w:rPr>
                <w:rFonts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"/>
          </w:p>
        </w:tc>
      </w:tr>
      <w:tr w:rsidR="006920D5" w:rsidRPr="00D1421B" w:rsidTr="00723108">
        <w:tc>
          <w:tcPr>
            <w:tcW w:w="3261" w:type="dxa"/>
            <w:shd w:val="clear" w:color="auto" w:fill="auto"/>
            <w:vAlign w:val="center"/>
          </w:tcPr>
          <w:p w:rsidR="006920D5" w:rsidRPr="00787BC5" w:rsidRDefault="006920D5" w:rsidP="007E027B">
            <w:pPr>
              <w:pStyle w:val="Fetiruta"/>
            </w:pPr>
            <w:r>
              <w:t>Kobia article code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920D5" w:rsidRPr="00710AE7" w:rsidRDefault="006920D5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"/>
          </w:p>
        </w:tc>
      </w:tr>
      <w:tr w:rsidR="009B74D2" w:rsidRPr="00D1421B" w:rsidTr="00723108">
        <w:tc>
          <w:tcPr>
            <w:tcW w:w="3261" w:type="dxa"/>
            <w:shd w:val="clear" w:color="auto" w:fill="auto"/>
            <w:vAlign w:val="center"/>
          </w:tcPr>
          <w:p w:rsidR="009B74D2" w:rsidRPr="00787BC5" w:rsidRDefault="006920D5" w:rsidP="00541672">
            <w:pPr>
              <w:pStyle w:val="Fetiruta"/>
            </w:pPr>
            <w:r>
              <w:t>Supplier art</w:t>
            </w:r>
            <w:r w:rsidR="00A91EC6">
              <w:t>icle</w:t>
            </w:r>
            <w:r>
              <w:t xml:space="preserve"> code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9B74D2" w:rsidRPr="00710AE7" w:rsidRDefault="009B74D2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5B683D" w:rsidRPr="00D1421B" w:rsidTr="00723108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6920D5" w:rsidRDefault="006920D5" w:rsidP="00541672">
            <w:pPr>
              <w:pStyle w:val="Fetiruta"/>
              <w:rPr>
                <w:lang w:val="en-US"/>
              </w:rPr>
            </w:pPr>
            <w:r w:rsidRPr="001D23F6">
              <w:rPr>
                <w:lang w:val="en-US"/>
              </w:rPr>
              <w:t>This document is valid from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710AE7" w:rsidRDefault="00456209" w:rsidP="0045620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4" w:name="Text1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"/>
          </w:p>
        </w:tc>
      </w:tr>
      <w:tr w:rsidR="00723108" w:rsidRPr="00D1421B" w:rsidTr="00723108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3108" w:rsidRPr="00787BC5" w:rsidRDefault="00723108" w:rsidP="00541672">
            <w:pPr>
              <w:pStyle w:val="Fetiruta"/>
            </w:pPr>
          </w:p>
        </w:tc>
        <w:tc>
          <w:tcPr>
            <w:tcW w:w="73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3108" w:rsidRPr="00710AE7" w:rsidRDefault="00723108" w:rsidP="000B2F4D">
            <w:pPr>
              <w:pStyle w:val="Fltattfyllai"/>
              <w:rPr>
                <w:rFonts w:cs="Calibri"/>
              </w:rPr>
            </w:pPr>
          </w:p>
        </w:tc>
      </w:tr>
      <w:tr w:rsidR="00FE6D91" w:rsidRPr="00D1421B" w:rsidTr="00D1421B">
        <w:tc>
          <w:tcPr>
            <w:tcW w:w="10620" w:type="dxa"/>
            <w:gridSpan w:val="2"/>
            <w:shd w:val="clear" w:color="auto" w:fill="333399"/>
            <w:vAlign w:val="center"/>
          </w:tcPr>
          <w:p w:rsidR="00FE6D91" w:rsidRPr="00D1421B" w:rsidRDefault="006920D5" w:rsidP="001E06C3">
            <w:pPr>
              <w:pStyle w:val="BlRubrik"/>
              <w:rPr>
                <w:sz w:val="18"/>
                <w:szCs w:val="18"/>
              </w:rPr>
            </w:pPr>
            <w:r w:rsidRPr="00B6034B">
              <w:t>Produ</w:t>
            </w:r>
            <w:r>
              <w:t>ct Description and Use</w:t>
            </w:r>
          </w:p>
        </w:tc>
      </w:tr>
      <w:tr w:rsidR="00FE6D91" w:rsidRPr="00D1421B" w:rsidTr="00D1421B">
        <w:tc>
          <w:tcPr>
            <w:tcW w:w="10620" w:type="dxa"/>
            <w:gridSpan w:val="2"/>
            <w:shd w:val="clear" w:color="auto" w:fill="auto"/>
          </w:tcPr>
          <w:p w:rsidR="003B16D7" w:rsidRPr="00D53BAC" w:rsidRDefault="00661FEF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5"/>
          </w:p>
        </w:tc>
      </w:tr>
    </w:tbl>
    <w:p w:rsidR="003B16D7" w:rsidRDefault="003B16D7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B6034B" w:rsidRPr="00D1421B" w:rsidTr="00D1421B">
        <w:tc>
          <w:tcPr>
            <w:tcW w:w="10620" w:type="dxa"/>
            <w:shd w:val="clear" w:color="auto" w:fill="333399"/>
            <w:vAlign w:val="center"/>
          </w:tcPr>
          <w:p w:rsidR="00B6034B" w:rsidRPr="00DB545B" w:rsidRDefault="006920D5" w:rsidP="00885EF8">
            <w:pPr>
              <w:pStyle w:val="BlRubrik"/>
              <w:rPr>
                <w:color w:val="FFFFFF" w:themeColor="background1"/>
                <w:sz w:val="18"/>
                <w:szCs w:val="18"/>
              </w:rPr>
            </w:pPr>
            <w:r>
              <w:t>Preparing Instruction</w:t>
            </w:r>
            <w:r w:rsidR="007E027B">
              <w:t xml:space="preserve"> </w:t>
            </w:r>
            <w:r>
              <w:t>/</w:t>
            </w:r>
            <w:r w:rsidR="007E027B">
              <w:t xml:space="preserve"> </w:t>
            </w:r>
            <w:r w:rsidR="00F137B6">
              <w:rPr>
                <w:color w:val="FFFFFF" w:themeColor="background1"/>
              </w:rPr>
              <w:t>R</w:t>
            </w:r>
            <w:r w:rsidR="00CE221A">
              <w:rPr>
                <w:color w:val="FFFFFF" w:themeColor="background1"/>
              </w:rPr>
              <w:t>ec</w:t>
            </w:r>
            <w:r w:rsidR="00DB545B">
              <w:rPr>
                <w:color w:val="FFFFFF" w:themeColor="background1"/>
              </w:rPr>
              <w:t>ipe</w:t>
            </w:r>
          </w:p>
        </w:tc>
      </w:tr>
      <w:tr w:rsidR="00B6034B" w:rsidRPr="00D1421B" w:rsidTr="00D1421B">
        <w:tc>
          <w:tcPr>
            <w:tcW w:w="10620" w:type="dxa"/>
            <w:shd w:val="clear" w:color="auto" w:fill="auto"/>
          </w:tcPr>
          <w:p w:rsidR="00B6034B" w:rsidRPr="00D53BAC" w:rsidRDefault="00B6034B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B6034B" w:rsidRPr="00787BC5" w:rsidRDefault="00B6034B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8314A7" w:rsidRPr="00D1421B" w:rsidTr="008314A7">
        <w:tc>
          <w:tcPr>
            <w:tcW w:w="10620" w:type="dxa"/>
            <w:shd w:val="clear" w:color="auto" w:fill="333399"/>
            <w:vAlign w:val="center"/>
          </w:tcPr>
          <w:p w:rsidR="008314A7" w:rsidRPr="00CF12D8" w:rsidRDefault="008314A7" w:rsidP="007E027B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12D8">
              <w:rPr>
                <w:rFonts w:ascii="Arial" w:hAnsi="Arial" w:cs="Arial"/>
                <w:b/>
                <w:color w:val="FFFFFF"/>
                <w:sz w:val="20"/>
                <w:szCs w:val="20"/>
              </w:rPr>
              <w:t>Ingredients (QUID)</w:t>
            </w:r>
          </w:p>
        </w:tc>
      </w:tr>
      <w:tr w:rsidR="008314A7" w:rsidRPr="00523167" w:rsidTr="008314A7">
        <w:tc>
          <w:tcPr>
            <w:tcW w:w="10620" w:type="dxa"/>
          </w:tcPr>
          <w:p w:rsidR="008314A7" w:rsidRPr="00787BC5" w:rsidRDefault="008314A7" w:rsidP="007E027B">
            <w:pPr>
              <w:pStyle w:val="Fltattfyllai"/>
            </w:pPr>
            <w:r w:rsidRPr="00787B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  <w:p w:rsidR="008314A7" w:rsidRPr="001D23F6" w:rsidRDefault="008314A7" w:rsidP="007E027B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23F6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Allergens</w:t>
            </w:r>
            <w:r w:rsidRPr="001D23F6">
              <w:rPr>
                <w:rStyle w:val="shorttext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1D23F6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are marked with</w:t>
            </w:r>
            <w:r w:rsidRPr="001D23F6">
              <w:rPr>
                <w:rStyle w:val="shorttext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CAPITAL</w:t>
            </w:r>
            <w:r w:rsidRPr="001D23F6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letters.</w:t>
            </w:r>
          </w:p>
        </w:tc>
      </w:tr>
    </w:tbl>
    <w:p w:rsidR="0051349D" w:rsidRPr="006920D5" w:rsidRDefault="0051349D" w:rsidP="0051349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8314A7" w:rsidRPr="00523167" w:rsidTr="008314A7">
        <w:tc>
          <w:tcPr>
            <w:tcW w:w="10620" w:type="dxa"/>
            <w:shd w:val="clear" w:color="auto" w:fill="333399"/>
            <w:vAlign w:val="center"/>
          </w:tcPr>
          <w:p w:rsidR="008314A7" w:rsidRPr="00A67531" w:rsidRDefault="008314A7" w:rsidP="006920D5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A67531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Recommended declaration for end user</w:t>
            </w:r>
          </w:p>
        </w:tc>
      </w:tr>
      <w:tr w:rsidR="008314A7" w:rsidRPr="00523167" w:rsidTr="008314A7">
        <w:tc>
          <w:tcPr>
            <w:tcW w:w="10620" w:type="dxa"/>
          </w:tcPr>
          <w:p w:rsidR="008314A7" w:rsidRPr="00787BC5" w:rsidRDefault="008314A7" w:rsidP="007E027B">
            <w:pPr>
              <w:pStyle w:val="Fltattfyllai"/>
            </w:pPr>
            <w:r w:rsidRPr="00787B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  <w:p w:rsidR="008314A7" w:rsidRPr="00612907" w:rsidRDefault="008314A7" w:rsidP="007E027B">
            <w:pPr>
              <w:tabs>
                <w:tab w:val="left" w:pos="180"/>
              </w:tabs>
              <w:spacing w:before="40" w:after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612907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Allergens</w:t>
            </w:r>
            <w:r w:rsidRPr="00612907">
              <w:rPr>
                <w:rStyle w:val="shorttext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612907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are marked with</w:t>
            </w:r>
            <w:r w:rsidRPr="00612907">
              <w:rPr>
                <w:rStyle w:val="shorttext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 xml:space="preserve"> </w:t>
            </w:r>
            <w:r w:rsidRPr="00612907">
              <w:rPr>
                <w:rStyle w:val="hps"/>
                <w:rFonts w:ascii="Calibri" w:hAnsi="Calibri" w:cs="Arial"/>
                <w:i/>
                <w:color w:val="222222"/>
                <w:sz w:val="18"/>
                <w:szCs w:val="18"/>
                <w:lang w:val="en"/>
              </w:rPr>
              <w:t>CAPITAL letters.</w:t>
            </w:r>
          </w:p>
        </w:tc>
      </w:tr>
    </w:tbl>
    <w:p w:rsidR="0051349D" w:rsidRPr="007E027B" w:rsidRDefault="0051349D" w:rsidP="0051349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1349D" w:rsidRPr="00523167" w:rsidTr="00D1421B">
        <w:tc>
          <w:tcPr>
            <w:tcW w:w="10620" w:type="dxa"/>
            <w:shd w:val="clear" w:color="auto" w:fill="333399"/>
            <w:vAlign w:val="center"/>
          </w:tcPr>
          <w:p w:rsidR="0051349D" w:rsidRPr="00A67531" w:rsidRDefault="00A67531" w:rsidP="008314A7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A67531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Clarification to the list of ingredients (E-numbers, allergens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-</w:t>
            </w:r>
            <w:r w:rsidRPr="00A67531"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hypersensitivity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US"/>
              </w:rPr>
              <w:t>)</w:t>
            </w:r>
          </w:p>
        </w:tc>
      </w:tr>
      <w:tr w:rsidR="0051349D" w:rsidRPr="00D1421B" w:rsidTr="00D1421B">
        <w:tc>
          <w:tcPr>
            <w:tcW w:w="10620" w:type="dxa"/>
            <w:shd w:val="clear" w:color="auto" w:fill="auto"/>
          </w:tcPr>
          <w:p w:rsidR="0051349D" w:rsidRPr="00D53BAC" w:rsidRDefault="0051349D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23108" w:rsidRDefault="00723108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317"/>
        <w:gridCol w:w="847"/>
        <w:gridCol w:w="1532"/>
        <w:gridCol w:w="3262"/>
        <w:gridCol w:w="2819"/>
      </w:tblGrid>
      <w:tr w:rsidR="00723108" w:rsidRPr="00D1421B" w:rsidTr="00DE71A4">
        <w:tc>
          <w:tcPr>
            <w:tcW w:w="10620" w:type="dxa"/>
            <w:gridSpan w:val="6"/>
            <w:shd w:val="clear" w:color="auto" w:fill="333399"/>
            <w:vAlign w:val="center"/>
          </w:tcPr>
          <w:p w:rsidR="00723108" w:rsidRPr="000D0233" w:rsidRDefault="00A67531" w:rsidP="00DE71A4">
            <w:pPr>
              <w:pStyle w:val="BlRubrik"/>
            </w:pPr>
            <w:r>
              <w:t>Storage / Shelf life</w:t>
            </w:r>
          </w:p>
        </w:tc>
      </w:tr>
      <w:tr w:rsidR="00723108" w:rsidRPr="00523167" w:rsidTr="00DE71A4">
        <w:trPr>
          <w:trHeight w:val="330"/>
        </w:trPr>
        <w:tc>
          <w:tcPr>
            <w:tcW w:w="4539" w:type="dxa"/>
            <w:gridSpan w:val="4"/>
            <w:shd w:val="clear" w:color="auto" w:fill="auto"/>
            <w:vAlign w:val="center"/>
          </w:tcPr>
          <w:p w:rsidR="00723108" w:rsidRPr="00787BC5" w:rsidRDefault="00A67531" w:rsidP="00A67531">
            <w:pPr>
              <w:pStyle w:val="Fetiruta"/>
            </w:pPr>
            <w:r>
              <w:t>Storage</w:t>
            </w:r>
            <w:r w:rsidRPr="00787BC5">
              <w:t xml:space="preserve"> (C°)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23108" w:rsidRPr="00787BC5" w:rsidRDefault="00A67531" w:rsidP="00DE71A4">
            <w:pPr>
              <w:pStyle w:val="Fetiruta"/>
            </w:pPr>
            <w:r>
              <w:t>Shelf life (days</w:t>
            </w:r>
            <w:r w:rsidRPr="00787BC5">
              <w:t>)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723108" w:rsidRPr="00A67531" w:rsidRDefault="00A67531" w:rsidP="00DE71A4">
            <w:pPr>
              <w:pStyle w:val="Fetiruta"/>
              <w:rPr>
                <w:lang w:val="en-US"/>
              </w:rPr>
            </w:pPr>
            <w:r w:rsidRPr="00CF12D8">
              <w:rPr>
                <w:lang w:val="en-GB"/>
              </w:rPr>
              <w:t>Shelf life when opened (days)</w:t>
            </w:r>
          </w:p>
        </w:tc>
      </w:tr>
      <w:tr w:rsidR="00723108" w:rsidRPr="00D1421B" w:rsidTr="00DE71A4">
        <w:trPr>
          <w:trHeight w:val="330"/>
        </w:trPr>
        <w:tc>
          <w:tcPr>
            <w:tcW w:w="843" w:type="dxa"/>
            <w:shd w:val="clear" w:color="auto" w:fill="auto"/>
            <w:vAlign w:val="center"/>
          </w:tcPr>
          <w:p w:rsidR="00723108" w:rsidRPr="00D1421B" w:rsidRDefault="00723108" w:rsidP="00DE71A4">
            <w:pPr>
              <w:pStyle w:val="Fetiruta"/>
              <w:rPr>
                <w:b w:val="0"/>
              </w:rPr>
            </w:pPr>
            <w:r w:rsidRPr="00D1421B">
              <w:rPr>
                <w:b w:val="0"/>
              </w:rPr>
              <w:t>Min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23108" w:rsidRPr="00787BC5" w:rsidRDefault="00456209" w:rsidP="00DE71A4">
            <w:pPr>
              <w:pStyle w:val="Fltattfyllai"/>
              <w:ind w:right="63"/>
            </w:pPr>
            <w: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47" w:type="dxa"/>
            <w:shd w:val="clear" w:color="auto" w:fill="auto"/>
            <w:vAlign w:val="center"/>
          </w:tcPr>
          <w:p w:rsidR="00723108" w:rsidRPr="00D1421B" w:rsidRDefault="00723108" w:rsidP="00DE71A4">
            <w:pPr>
              <w:pStyle w:val="Fetiruta"/>
              <w:rPr>
                <w:b w:val="0"/>
              </w:rPr>
            </w:pPr>
            <w:r w:rsidRPr="00D1421B">
              <w:rPr>
                <w:b w:val="0"/>
              </w:rPr>
              <w:t>Max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23108" w:rsidRPr="00710AE7" w:rsidRDefault="00456209" w:rsidP="00DE71A4">
            <w:pPr>
              <w:pStyle w:val="Fltattfyllai"/>
              <w:ind w:right="111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4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3262" w:type="dxa"/>
            <w:shd w:val="clear" w:color="auto" w:fill="auto"/>
            <w:vAlign w:val="center"/>
          </w:tcPr>
          <w:p w:rsidR="00723108" w:rsidRPr="00710AE7" w:rsidRDefault="00456209" w:rsidP="00DE71A4">
            <w:pPr>
              <w:pStyle w:val="Fltattfyllai"/>
              <w:ind w:right="13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4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8"/>
          </w:p>
        </w:tc>
        <w:tc>
          <w:tcPr>
            <w:tcW w:w="2819" w:type="dxa"/>
            <w:shd w:val="clear" w:color="auto" w:fill="auto"/>
            <w:vAlign w:val="center"/>
          </w:tcPr>
          <w:p w:rsidR="00723108" w:rsidRPr="00710AE7" w:rsidRDefault="00456209" w:rsidP="00DE71A4">
            <w:pPr>
              <w:pStyle w:val="Fltattfyllai"/>
              <w:ind w:right="25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4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9"/>
          </w:p>
        </w:tc>
      </w:tr>
      <w:tr w:rsidR="00723108" w:rsidRPr="00D1421B" w:rsidTr="00DE71A4">
        <w:trPr>
          <w:trHeight w:val="330"/>
        </w:trPr>
        <w:tc>
          <w:tcPr>
            <w:tcW w:w="10620" w:type="dxa"/>
            <w:gridSpan w:val="6"/>
            <w:shd w:val="clear" w:color="auto" w:fill="auto"/>
            <w:vAlign w:val="center"/>
          </w:tcPr>
          <w:p w:rsidR="00723108" w:rsidRPr="00787BC5" w:rsidRDefault="00A67531" w:rsidP="00DE71A4">
            <w:pPr>
              <w:pStyle w:val="Fetiruta"/>
            </w:pPr>
            <w:r>
              <w:t>Other storage info</w:t>
            </w:r>
          </w:p>
        </w:tc>
      </w:tr>
      <w:tr w:rsidR="00723108" w:rsidRPr="00D1421B" w:rsidTr="00DE71A4">
        <w:trPr>
          <w:trHeight w:val="330"/>
        </w:trPr>
        <w:tc>
          <w:tcPr>
            <w:tcW w:w="10620" w:type="dxa"/>
            <w:gridSpan w:val="6"/>
            <w:shd w:val="clear" w:color="auto" w:fill="auto"/>
          </w:tcPr>
          <w:p w:rsidR="00723108" w:rsidRPr="00D53BAC" w:rsidRDefault="00723108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0"/>
          </w:p>
        </w:tc>
      </w:tr>
    </w:tbl>
    <w:p w:rsidR="00723108" w:rsidRDefault="00723108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820"/>
      </w:tblGrid>
      <w:tr w:rsidR="00723108" w:rsidRPr="00D1421B" w:rsidTr="00DE71A4">
        <w:tc>
          <w:tcPr>
            <w:tcW w:w="10620" w:type="dxa"/>
            <w:gridSpan w:val="2"/>
            <w:shd w:val="clear" w:color="auto" w:fill="333399"/>
          </w:tcPr>
          <w:p w:rsidR="00723108" w:rsidRPr="000D0233" w:rsidRDefault="00A67531" w:rsidP="00DE71A4">
            <w:pPr>
              <w:pStyle w:val="BlRubrik"/>
            </w:pPr>
            <w:r>
              <w:t>Origin</w:t>
            </w:r>
          </w:p>
        </w:tc>
      </w:tr>
      <w:tr w:rsidR="00A67531" w:rsidRPr="00D1421B" w:rsidTr="00DE71A4">
        <w:tc>
          <w:tcPr>
            <w:tcW w:w="1800" w:type="dxa"/>
            <w:shd w:val="clear" w:color="auto" w:fill="auto"/>
            <w:vAlign w:val="center"/>
          </w:tcPr>
          <w:p w:rsidR="00A67531" w:rsidRPr="003831AC" w:rsidRDefault="00A67531" w:rsidP="007E027B">
            <w:pPr>
              <w:pStyle w:val="Fetiruta"/>
            </w:pPr>
            <w:r>
              <w:t>Product Origin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A67531" w:rsidRPr="005A4EF4" w:rsidRDefault="00A67531" w:rsidP="00DE71A4">
            <w:pPr>
              <w:pStyle w:val="Fltattfyllai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67531" w:rsidRPr="00D1421B" w:rsidTr="00DE71A4">
        <w:tc>
          <w:tcPr>
            <w:tcW w:w="1800" w:type="dxa"/>
            <w:shd w:val="clear" w:color="auto" w:fill="auto"/>
            <w:vAlign w:val="center"/>
          </w:tcPr>
          <w:p w:rsidR="00A67531" w:rsidRPr="003831AC" w:rsidRDefault="00A67531" w:rsidP="007E027B">
            <w:pPr>
              <w:pStyle w:val="Fetiruta"/>
            </w:pPr>
            <w:r>
              <w:t>Manufactured in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A67531" w:rsidRPr="003831AC" w:rsidRDefault="00A67531" w:rsidP="00DE71A4">
            <w:pPr>
              <w:pStyle w:val="Fltattfyllai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D53BAC" w:rsidRDefault="00D53BAC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5844D7" w:rsidRDefault="005844D7">
      <w:pPr>
        <w:rPr>
          <w:rFonts w:ascii="Arial" w:hAnsi="Arial" w:cs="Arial"/>
          <w:sz w:val="16"/>
          <w:szCs w:val="16"/>
        </w:rPr>
      </w:pPr>
    </w:p>
    <w:p w:rsidR="00D53BAC" w:rsidRPr="009710AB" w:rsidRDefault="00D53B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pPr w:leftFromText="141" w:rightFromText="141" w:vertAnchor="page" w:horzAnchor="margin" w:tblpX="108" w:tblpY="134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978"/>
        <w:gridCol w:w="2660"/>
        <w:gridCol w:w="2625"/>
      </w:tblGrid>
      <w:tr w:rsidR="00211EE8" w:rsidRPr="00523167" w:rsidTr="005844D7">
        <w:trPr>
          <w:trHeight w:val="373"/>
        </w:trPr>
        <w:tc>
          <w:tcPr>
            <w:tcW w:w="10598" w:type="dxa"/>
            <w:gridSpan w:val="4"/>
            <w:shd w:val="clear" w:color="auto" w:fill="333399"/>
            <w:vAlign w:val="center"/>
          </w:tcPr>
          <w:p w:rsidR="00211EE8" w:rsidRPr="00F137B6" w:rsidRDefault="00F22FBB" w:rsidP="005844D7">
            <w:pPr>
              <w:pStyle w:val="BlRubrik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21057E">
              <w:rPr>
                <w:lang w:val="en-US"/>
              </w:rPr>
              <w:lastRenderedPageBreak/>
              <w:t>Nutrition Facts and Energy Value per 100</w:t>
            </w:r>
            <w:r w:rsidR="00F137B6">
              <w:rPr>
                <w:color w:val="FFFFFF" w:themeColor="background1"/>
                <w:lang w:val="en-US"/>
              </w:rPr>
              <w:t>g</w:t>
            </w:r>
          </w:p>
        </w:tc>
      </w:tr>
      <w:tr w:rsidR="00F22FBB" w:rsidRPr="00523167" w:rsidTr="005844D7">
        <w:trPr>
          <w:trHeight w:val="600"/>
        </w:trPr>
        <w:tc>
          <w:tcPr>
            <w:tcW w:w="2335" w:type="dxa"/>
            <w:shd w:val="clear" w:color="auto" w:fill="auto"/>
            <w:vAlign w:val="center"/>
          </w:tcPr>
          <w:p w:rsidR="00F22FBB" w:rsidRPr="00F22FBB" w:rsidRDefault="00F22FBB" w:rsidP="005844D7">
            <w:pPr>
              <w:pStyle w:val="Fetiruta"/>
              <w:rPr>
                <w:lang w:val="en-US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22FBB" w:rsidRPr="00CF12D8" w:rsidRDefault="00F22FBB" w:rsidP="005844D7">
            <w:pPr>
              <w:pStyle w:val="Fetiruta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Style w:val="hps"/>
                <w:rFonts w:cs="Calibri"/>
                <w:color w:val="000000"/>
                <w:lang w:val="en"/>
              </w:rPr>
              <w:t>Mandat</w:t>
            </w:r>
            <w:r w:rsidRPr="00CF12D8">
              <w:rPr>
                <w:rStyle w:val="hps"/>
                <w:rFonts w:cs="Calibri"/>
                <w:color w:val="000000"/>
                <w:lang w:val="en"/>
              </w:rPr>
              <w:t>ory</w:t>
            </w:r>
            <w:r w:rsidRPr="00CF12D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</w:t>
            </w:r>
            <w:r w:rsidRPr="006214BE">
              <w:rPr>
                <w:sz w:val="20"/>
                <w:szCs w:val="20"/>
              </w:rPr>
              <w:t>laration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BB" w:rsidRPr="006214BE" w:rsidRDefault="00F22FBB" w:rsidP="005844D7">
            <w:pPr>
              <w:pStyle w:val="Fetiru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Extended</w:t>
            </w:r>
            <w:r w:rsidRPr="006214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</w:t>
            </w:r>
            <w:r w:rsidRPr="006214BE">
              <w:rPr>
                <w:sz w:val="20"/>
                <w:szCs w:val="20"/>
              </w:rPr>
              <w:t>laration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BB" w:rsidRPr="00CF12D8" w:rsidRDefault="00F22FBB" w:rsidP="005844D7">
            <w:pPr>
              <w:pStyle w:val="Fetiruta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F12D8">
              <w:rPr>
                <w:rStyle w:val="hps"/>
                <w:rFonts w:cs="Calibri"/>
                <w:color w:val="333333"/>
                <w:lang w:val="en"/>
              </w:rPr>
              <w:t>Declaration</w:t>
            </w:r>
            <w:r w:rsidRPr="00CF12D8">
              <w:rPr>
                <w:rStyle w:val="shorttext"/>
                <w:rFonts w:cs="Calibri"/>
                <w:color w:val="333333"/>
                <w:lang w:val="en"/>
              </w:rPr>
              <w:t xml:space="preserve"> </w:t>
            </w:r>
            <w:r>
              <w:rPr>
                <w:rStyle w:val="hps"/>
                <w:rFonts w:cs="Calibri"/>
                <w:color w:val="333333"/>
                <w:lang w:val="en"/>
              </w:rPr>
              <w:t>specifically required from</w:t>
            </w:r>
            <w:r w:rsidRPr="00CF12D8">
              <w:rPr>
                <w:rStyle w:val="shorttext"/>
                <w:rFonts w:cs="Calibri"/>
                <w:color w:val="333333"/>
                <w:lang w:val="en"/>
              </w:rPr>
              <w:t xml:space="preserve"> </w:t>
            </w:r>
            <w:r w:rsidRPr="00CF12D8">
              <w:rPr>
                <w:rStyle w:val="hps"/>
                <w:rFonts w:cs="Calibri"/>
                <w:color w:val="333333"/>
                <w:lang w:val="en"/>
              </w:rPr>
              <w:t>Kobia</w:t>
            </w:r>
          </w:p>
        </w:tc>
      </w:tr>
      <w:tr w:rsidR="00F22FBB" w:rsidRPr="00D1421B" w:rsidTr="005844D7">
        <w:trPr>
          <w:trHeight w:val="280"/>
        </w:trPr>
        <w:tc>
          <w:tcPr>
            <w:tcW w:w="2335" w:type="dxa"/>
            <w:shd w:val="clear" w:color="auto" w:fill="auto"/>
            <w:vAlign w:val="center"/>
          </w:tcPr>
          <w:p w:rsidR="00F22FBB" w:rsidRPr="00787BC5" w:rsidRDefault="00F22FBB" w:rsidP="005844D7">
            <w:pPr>
              <w:pStyle w:val="Fetiruta"/>
            </w:pPr>
            <w:r>
              <w:t>Energy value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22FBB" w:rsidRPr="00416F05" w:rsidRDefault="00E367F1" w:rsidP="00E367F1">
            <w:pPr>
              <w:pStyle w:val="Fltattfyllai"/>
              <w:ind w:left="0"/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  <w:r w:rsidR="00F22FBB">
              <w:t xml:space="preserve"> </w:t>
            </w:r>
            <w:r w:rsidR="00F22FBB" w:rsidRPr="00E06BBA">
              <w:rPr>
                <w:b/>
              </w:rPr>
              <w:t>kJ</w:t>
            </w:r>
            <w:r w:rsidR="00F22FBB">
              <w:rPr>
                <w:b/>
              </w:rPr>
              <w:t xml:space="preserve"> </w:t>
            </w:r>
            <w:r w:rsidR="00D159BD">
              <w:rPr>
                <w:b/>
              </w:rPr>
              <w:t xml:space="preserve">  </w:t>
            </w:r>
            <w:r w:rsidR="00F22FBB"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F22FBB">
              <w:t xml:space="preserve"> </w:t>
            </w:r>
            <w:r w:rsidR="00D159BD">
              <w:t xml:space="preserve">  </w:t>
            </w:r>
            <w:r w:rsidR="00F22FBB" w:rsidRPr="00E06BBA">
              <w:rPr>
                <w:b/>
              </w:rPr>
              <w:t>kcal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C61CFD" w:rsidRDefault="00F22FBB" w:rsidP="005844D7">
            <w:pPr>
              <w:pStyle w:val="Fetiruta"/>
              <w:ind w:left="0"/>
              <w:rPr>
                <w:b w:val="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C61CFD" w:rsidRDefault="00F22FBB" w:rsidP="005844D7">
            <w:pPr>
              <w:pStyle w:val="Fetiruta"/>
              <w:ind w:left="0"/>
              <w:rPr>
                <w:b w:val="0"/>
              </w:rPr>
            </w:pP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787BC5" w:rsidRDefault="00F22FBB" w:rsidP="005844D7">
            <w:pPr>
              <w:pStyle w:val="Fetiruta"/>
            </w:pPr>
            <w:r>
              <w:t>Fat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22FBB" w:rsidRPr="00710AE7" w:rsidRDefault="00F22FBB" w:rsidP="00523167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23167">
              <w:rPr>
                <w:b/>
              </w:rPr>
              <w:t> </w:t>
            </w:r>
            <w:r w:rsidR="00523167">
              <w:rPr>
                <w:b/>
              </w:rPr>
              <w:t> </w:t>
            </w:r>
            <w:r w:rsidR="00523167">
              <w:rPr>
                <w:b/>
              </w:rPr>
              <w:t> </w:t>
            </w:r>
            <w:r w:rsidR="00523167">
              <w:rPr>
                <w:b/>
              </w:rPr>
              <w:t> </w:t>
            </w:r>
            <w:r w:rsidR="00523167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D1421B" w:rsidRDefault="00F22FBB" w:rsidP="005844D7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>Of which saturated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D1421B" w:rsidRDefault="00F22FBB" w:rsidP="005844D7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Of which monounsaturated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vAlign w:val="center"/>
          </w:tcPr>
          <w:p w:rsidR="00F22FBB" w:rsidRPr="00710AE7" w:rsidRDefault="00E367F1" w:rsidP="005844D7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D1421B" w:rsidRDefault="00F22FBB" w:rsidP="005844D7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>Of which polyunsaturated</w:t>
            </w:r>
          </w:p>
        </w:tc>
        <w:tc>
          <w:tcPr>
            <w:tcW w:w="2978" w:type="dxa"/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22FBB" w:rsidRPr="00710AE7" w:rsidRDefault="00E367F1" w:rsidP="005844D7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80"/>
        </w:trPr>
        <w:tc>
          <w:tcPr>
            <w:tcW w:w="2335" w:type="dxa"/>
            <w:shd w:val="clear" w:color="auto" w:fill="auto"/>
            <w:vAlign w:val="center"/>
          </w:tcPr>
          <w:p w:rsidR="00F22FBB" w:rsidRPr="00CF12D8" w:rsidRDefault="00F22FBB" w:rsidP="005844D7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CF12D8">
              <w:rPr>
                <w:rFonts w:ascii="Calibri" w:hAnsi="Calibri" w:cs="Calibri"/>
                <w:b/>
                <w:sz w:val="18"/>
                <w:szCs w:val="18"/>
              </w:rPr>
              <w:t xml:space="preserve"> Carbohydrate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D1421B" w:rsidRDefault="00F22FBB" w:rsidP="005844D7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>Of which sugars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625" w:type="dxa"/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D1421B" w:rsidRDefault="00F22FBB" w:rsidP="005844D7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>Of which sugar alcohols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625" w:type="dxa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D1421B" w:rsidRDefault="00F22FBB" w:rsidP="005844D7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>Of which starch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CF12D8" w:rsidRDefault="00F22FBB" w:rsidP="005844D7">
            <w:pPr>
              <w:spacing w:before="40" w:after="40"/>
              <w:ind w:left="74"/>
              <w:rPr>
                <w:rFonts w:ascii="Calibri" w:hAnsi="Calibri" w:cs="Calibri"/>
                <w:b/>
                <w:sz w:val="18"/>
                <w:szCs w:val="18"/>
              </w:rPr>
            </w:pPr>
            <w:r w:rsidRPr="00CF12D8">
              <w:rPr>
                <w:rFonts w:ascii="Calibri" w:hAnsi="Calibri" w:cs="Calibri"/>
                <w:b/>
                <w:sz w:val="18"/>
                <w:szCs w:val="18"/>
              </w:rPr>
              <w:t>Dietary fiber</w:t>
            </w:r>
          </w:p>
        </w:tc>
        <w:tc>
          <w:tcPr>
            <w:tcW w:w="2978" w:type="dxa"/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80"/>
        </w:trPr>
        <w:tc>
          <w:tcPr>
            <w:tcW w:w="2335" w:type="dxa"/>
            <w:shd w:val="clear" w:color="auto" w:fill="auto"/>
            <w:vAlign w:val="center"/>
          </w:tcPr>
          <w:p w:rsidR="00F22FBB" w:rsidRPr="00995F24" w:rsidRDefault="00F22FBB" w:rsidP="005844D7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8"/>
              </w:rPr>
            </w:pPr>
            <w:r w:rsidRPr="00995F24">
              <w:rPr>
                <w:rFonts w:ascii="Calibri" w:hAnsi="Calibri" w:cs="Arial"/>
                <w:b/>
                <w:sz w:val="18"/>
                <w:szCs w:val="18"/>
              </w:rPr>
              <w:t>Protein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787BC5" w:rsidRDefault="00F22FBB" w:rsidP="005844D7">
            <w:pPr>
              <w:pStyle w:val="Fetiruta"/>
            </w:pPr>
            <w:r>
              <w:t xml:space="preserve">Salt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BB" w:rsidRPr="00710AE7" w:rsidRDefault="00523167" w:rsidP="00523167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625" w:type="dxa"/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BB" w:rsidRPr="00FD38E3" w:rsidRDefault="00F22FBB" w:rsidP="005844D7">
            <w:pPr>
              <w:tabs>
                <w:tab w:val="left" w:pos="180"/>
              </w:tabs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C61CFD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FD38E3">
              <w:rPr>
                <w:rFonts w:ascii="Calibri" w:hAnsi="Calibri" w:cs="Arial"/>
                <w:b/>
                <w:sz w:val="18"/>
                <w:szCs w:val="18"/>
              </w:rPr>
              <w:t>Vitamins and minerals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22FBB" w:rsidRPr="00710AE7" w:rsidRDefault="00523167" w:rsidP="00523167">
            <w:pPr>
              <w:pStyle w:val="Fetiruta"/>
              <w:ind w:left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22FBB" w:rsidRPr="00D1421B" w:rsidTr="005F0883">
        <w:trPr>
          <w:trHeight w:val="293"/>
        </w:trPr>
        <w:tc>
          <w:tcPr>
            <w:tcW w:w="2335" w:type="dxa"/>
            <w:shd w:val="clear" w:color="auto" w:fill="auto"/>
            <w:vAlign w:val="center"/>
          </w:tcPr>
          <w:p w:rsidR="00F22FBB" w:rsidRPr="00F22FBB" w:rsidRDefault="00F22FBB" w:rsidP="005844D7">
            <w:pPr>
              <w:pStyle w:val="Fetiruta"/>
              <w:rPr>
                <w:rFonts w:asciiTheme="minorHAnsi" w:hAnsiTheme="minorHAnsi"/>
                <w:szCs w:val="18"/>
              </w:rPr>
            </w:pPr>
            <w:r w:rsidRPr="00F22FBB">
              <w:rPr>
                <w:rFonts w:asciiTheme="minorHAnsi" w:hAnsiTheme="minorHAnsi"/>
                <w:szCs w:val="18"/>
              </w:rPr>
              <w:t>Whole grain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C61CFD" w:rsidRDefault="00F22FBB" w:rsidP="005844D7">
            <w:pPr>
              <w:pStyle w:val="Fltattfyllai"/>
              <w:ind w:left="0"/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22FBB" w:rsidRPr="007C21E8" w:rsidRDefault="00523167" w:rsidP="005844D7">
            <w:pPr>
              <w:pStyle w:val="Fetiruta"/>
              <w:ind w:left="0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5" w:type="dxa"/>
            <w:shd w:val="diagStripe" w:color="BFBFBF" w:themeColor="background1" w:themeShade="BF" w:fill="auto"/>
            <w:vAlign w:val="center"/>
          </w:tcPr>
          <w:p w:rsidR="00F22FBB" w:rsidRPr="00710AE7" w:rsidRDefault="00F22FBB" w:rsidP="005844D7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F22FBB" w:rsidRPr="00D1421B" w:rsidTr="005844D7">
        <w:trPr>
          <w:trHeight w:val="293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FBB" w:rsidRPr="00F22FBB" w:rsidRDefault="00F22FBB" w:rsidP="005844D7">
            <w:pPr>
              <w:tabs>
                <w:tab w:val="left" w:pos="180"/>
              </w:tabs>
              <w:spacing w:before="40" w:after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2FBB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t xml:space="preserve">Other </w: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F22FB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C61CFD" w:rsidRDefault="00F22FBB" w:rsidP="005844D7">
            <w:pPr>
              <w:pStyle w:val="Fltattfyllai"/>
              <w:ind w:left="0"/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F22FBB" w:rsidRPr="007C21E8" w:rsidRDefault="00F22FBB" w:rsidP="005844D7">
            <w:pPr>
              <w:pStyle w:val="Fetiruta"/>
              <w:ind w:left="0"/>
              <w:rPr>
                <w:b w:val="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22FBB" w:rsidRPr="00C61CFD" w:rsidRDefault="00523167" w:rsidP="005844D7">
            <w:pPr>
              <w:pStyle w:val="Fetiruta"/>
              <w:ind w:left="0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4"/>
            <w:r>
              <w:fldChar w:fldCharType="end"/>
            </w:r>
          </w:p>
        </w:tc>
      </w:tr>
    </w:tbl>
    <w:p w:rsidR="00211EE8" w:rsidRDefault="00211EE8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p w:rsidR="005844D7" w:rsidRDefault="005844D7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p w:rsidR="005844D7" w:rsidRDefault="005844D7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p w:rsidR="005844D7" w:rsidRDefault="005844D7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p w:rsidR="00733631" w:rsidRPr="008B4D81" w:rsidRDefault="00733631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1415"/>
      </w:tblGrid>
      <w:tr w:rsidR="00F86AC3" w:rsidRPr="00D1421B" w:rsidTr="00733631">
        <w:trPr>
          <w:trHeight w:val="394"/>
        </w:trPr>
        <w:tc>
          <w:tcPr>
            <w:tcW w:w="4395" w:type="dxa"/>
            <w:shd w:val="clear" w:color="auto" w:fill="333399"/>
          </w:tcPr>
          <w:p w:rsidR="00F86AC3" w:rsidRPr="00566110" w:rsidRDefault="00F86AC3" w:rsidP="001E06C3">
            <w:pPr>
              <w:pStyle w:val="BlRubrik"/>
            </w:pPr>
            <w:r>
              <w:t>A</w:t>
            </w:r>
            <w:r w:rsidR="00F22FBB">
              <w:t>llergens</w:t>
            </w:r>
            <w:r w:rsidRPr="00405CD3">
              <w:t xml:space="preserve"> (</w:t>
            </w:r>
            <w:r w:rsidR="00F22FBB" w:rsidRPr="00F22FBB">
              <w:t>under Regulation (EU)</w:t>
            </w:r>
            <w:r w:rsidRPr="00405CD3">
              <w:t>1169/2011)</w:t>
            </w:r>
            <w:r>
              <w:t xml:space="preserve"> </w:t>
            </w:r>
          </w:p>
        </w:tc>
        <w:tc>
          <w:tcPr>
            <w:tcW w:w="4819" w:type="dxa"/>
            <w:shd w:val="clear" w:color="auto" w:fill="333399"/>
            <w:vAlign w:val="center"/>
          </w:tcPr>
          <w:p w:rsidR="00F86AC3" w:rsidRPr="00D1421B" w:rsidRDefault="00F22FBB" w:rsidP="00405CD3">
            <w:pPr>
              <w:pStyle w:val="BlRubrik"/>
              <w:jc w:val="left"/>
              <w:rPr>
                <w:sz w:val="18"/>
                <w:szCs w:val="18"/>
              </w:rPr>
            </w:pPr>
            <w:r w:rsidRPr="00F22FBB">
              <w:rPr>
                <w:sz w:val="18"/>
                <w:szCs w:val="18"/>
              </w:rPr>
              <w:t>Enter the specific allergen</w:t>
            </w:r>
          </w:p>
        </w:tc>
        <w:tc>
          <w:tcPr>
            <w:tcW w:w="1415" w:type="dxa"/>
            <w:shd w:val="clear" w:color="auto" w:fill="333399"/>
            <w:vAlign w:val="center"/>
          </w:tcPr>
          <w:p w:rsidR="00F22FBB" w:rsidRDefault="00F22FBB" w:rsidP="00F86AC3">
            <w:pPr>
              <w:pStyle w:val="BlRubrik"/>
              <w:jc w:val="left"/>
              <w:rPr>
                <w:sz w:val="18"/>
                <w:szCs w:val="18"/>
              </w:rPr>
            </w:pPr>
            <w:r w:rsidRPr="00F22FBB">
              <w:rPr>
                <w:sz w:val="18"/>
                <w:szCs w:val="18"/>
              </w:rPr>
              <w:t>Contains</w:t>
            </w:r>
          </w:p>
          <w:p w:rsidR="00F22FBB" w:rsidRPr="00F86AC3" w:rsidRDefault="00F86AC3" w:rsidP="00F86AC3">
            <w:pPr>
              <w:pStyle w:val="BlRubrik"/>
              <w:jc w:val="left"/>
            </w:pPr>
            <w:r>
              <w:t xml:space="preserve"> +   -  ? </w:t>
            </w:r>
            <w:r w:rsidRPr="00F86AC3">
              <w:t xml:space="preserve"> !</w:t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F22FBB" w:rsidRDefault="00F22FBB" w:rsidP="000B2F4D">
            <w:pPr>
              <w:pStyle w:val="Fetiruta"/>
              <w:rPr>
                <w:b w:val="0"/>
                <w:lang w:val="en-US"/>
              </w:rPr>
            </w:pPr>
            <w:r w:rsidRPr="00CF12D8">
              <w:rPr>
                <w:lang w:val="en-GB"/>
              </w:rPr>
              <w:t xml:space="preserve">Cereal content of gluten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4819" w:type="dxa"/>
          </w:tcPr>
          <w:p w:rsidR="00B81213" w:rsidRPr="00F97148" w:rsidRDefault="00B81213" w:rsidP="00304FE8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bookmarkStart w:id="15" w:name="Listruta1"/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F22FBB" w:rsidRDefault="00F22FBB" w:rsidP="00663918">
            <w:pPr>
              <w:pStyle w:val="Fetiruta"/>
              <w:rPr>
                <w:b w:val="0"/>
                <w:lang w:val="en-US"/>
              </w:rPr>
            </w:pPr>
            <w:r w:rsidRPr="00F22FBB">
              <w:rPr>
                <w:lang w:val="en-US"/>
              </w:rPr>
              <w:t xml:space="preserve">Crustaceans </w:t>
            </w:r>
            <w:r w:rsidR="008116E0">
              <w:rPr>
                <w:lang w:val="en-GB"/>
              </w:rPr>
              <w:t>/</w:t>
            </w:r>
            <w:r w:rsidRPr="00F22FBB">
              <w:rPr>
                <w:lang w:val="en-GB"/>
              </w:rPr>
              <w:t xml:space="preserve"> Molluscs</w:t>
            </w:r>
            <w:r w:rsidR="008116E0">
              <w:rPr>
                <w:b w:val="0"/>
                <w:lang w:val="en-GB"/>
              </w:rPr>
              <w:t xml:space="preserve"> and </w:t>
            </w:r>
            <w:r w:rsidRPr="00CF12D8">
              <w:rPr>
                <w:b w:val="0"/>
                <w:lang w:val="en-GB"/>
              </w:rPr>
              <w:t>products thereof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22FBB" w:rsidRPr="00B81213" w:rsidTr="00733631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F22FBB" w:rsidRPr="00541672" w:rsidRDefault="00F22FBB" w:rsidP="007E027B">
            <w:pPr>
              <w:pStyle w:val="Fetiruta"/>
            </w:pPr>
            <w:r>
              <w:t>E</w:t>
            </w:r>
            <w:r w:rsidRPr="00541672">
              <w:t xml:space="preserve">gg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4819" w:type="dxa"/>
          </w:tcPr>
          <w:p w:rsidR="00F22FBB" w:rsidRPr="00F97148" w:rsidRDefault="00F22FBB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22FBB" w:rsidRPr="00B81213" w:rsidRDefault="00F22FBB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22FBB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22FBB" w:rsidRPr="00541672" w:rsidRDefault="00F22FBB" w:rsidP="007E027B">
            <w:pPr>
              <w:pStyle w:val="Fetiruta"/>
            </w:pPr>
            <w:r>
              <w:t>Fish</w:t>
            </w:r>
            <w:r w:rsidRPr="00541672">
              <w:t xml:space="preserve">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4819" w:type="dxa"/>
          </w:tcPr>
          <w:p w:rsidR="00F22FBB" w:rsidRPr="00F97148" w:rsidRDefault="00F22FBB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22FBB" w:rsidRPr="00B81213" w:rsidRDefault="00F22FBB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22FBB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F22FBB" w:rsidRPr="00541672" w:rsidRDefault="00F22FBB" w:rsidP="007E027B">
            <w:pPr>
              <w:pStyle w:val="Fetiruta"/>
            </w:pPr>
            <w:r>
              <w:t xml:space="preserve">Peanuts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4819" w:type="dxa"/>
          </w:tcPr>
          <w:p w:rsidR="00F22FBB" w:rsidRPr="00F97148" w:rsidRDefault="00F22FBB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22FBB" w:rsidRPr="00B81213" w:rsidRDefault="00F22FBB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F22FBB" w:rsidP="00F22FBB">
            <w:pPr>
              <w:pStyle w:val="Fetiruta"/>
              <w:rPr>
                <w:b w:val="0"/>
              </w:rPr>
            </w:pPr>
            <w:r w:rsidRPr="00541672">
              <w:t>Lupin</w:t>
            </w:r>
            <w:r>
              <w:t xml:space="preserve">e </w:t>
            </w:r>
            <w:r w:rsidRPr="00CF12D8">
              <w:rPr>
                <w:b w:val="0"/>
                <w:lang w:val="en-GB"/>
              </w:rPr>
              <w:t>and products thereof</w:t>
            </w:r>
            <w:r w:rsidRPr="00B81213">
              <w:rPr>
                <w:b w:val="0"/>
              </w:rPr>
              <w:t xml:space="preserve"> 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F22FBB" w:rsidP="000B2F4D">
            <w:pPr>
              <w:pStyle w:val="Fetiruta"/>
              <w:rPr>
                <w:b w:val="0"/>
              </w:rPr>
            </w:pPr>
            <w:r w:rsidRPr="00541672">
              <w:t>So</w:t>
            </w:r>
            <w:r>
              <w:t xml:space="preserve">ybeans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885EF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F22FBB" w:rsidRDefault="00F22FBB" w:rsidP="000B2F4D">
            <w:pPr>
              <w:pStyle w:val="Fetiruta"/>
              <w:rPr>
                <w:b w:val="0"/>
                <w:lang w:val="en-US"/>
              </w:rPr>
            </w:pPr>
            <w:r w:rsidRPr="00F22FBB">
              <w:rPr>
                <w:lang w:val="en-US"/>
              </w:rPr>
              <w:t xml:space="preserve">Milk </w:t>
            </w:r>
            <w:r w:rsidR="008116E0">
              <w:rPr>
                <w:lang w:val="en-GB"/>
              </w:rPr>
              <w:t xml:space="preserve">/ Lactose </w:t>
            </w:r>
            <w:r w:rsidR="008116E0" w:rsidRPr="008116E0">
              <w:rPr>
                <w:b w:val="0"/>
                <w:lang w:val="en-GB"/>
              </w:rPr>
              <w:t xml:space="preserve">and </w:t>
            </w:r>
            <w:r w:rsidRPr="008116E0">
              <w:rPr>
                <w:b w:val="0"/>
                <w:lang w:val="en-GB"/>
              </w:rPr>
              <w:t>products</w:t>
            </w:r>
            <w:r w:rsidRPr="00CF12D8">
              <w:rPr>
                <w:b w:val="0"/>
                <w:lang w:val="en-GB"/>
              </w:rPr>
              <w:t xml:space="preserve"> thereof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B81213" w:rsidRPr="008116E0" w:rsidRDefault="008116E0" w:rsidP="000B2F4D">
            <w:pPr>
              <w:pStyle w:val="Fetiruta"/>
              <w:rPr>
                <w:b w:val="0"/>
                <w:lang w:val="en-US"/>
              </w:rPr>
            </w:pPr>
            <w:r w:rsidRPr="008116E0">
              <w:rPr>
                <w:lang w:val="en-US"/>
              </w:rPr>
              <w:t xml:space="preserve">Nuts </w:t>
            </w:r>
            <w:r w:rsidRPr="008314A7">
              <w:rPr>
                <w:b w:val="0"/>
                <w:lang w:val="en-US"/>
              </w:rPr>
              <w:t>and products thereof almond</w:t>
            </w:r>
            <w:r w:rsidRPr="008116E0">
              <w:rPr>
                <w:b w:val="0"/>
                <w:lang w:val="en-US"/>
              </w:rPr>
              <w:t>, hazelnut, walnut, cashew, pecan, Brazil nut, pistachios and macadamia / Queensland nuts, etc.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8116E0" w:rsidP="000B2F4D">
            <w:pPr>
              <w:pStyle w:val="Fetiruta"/>
              <w:rPr>
                <w:b w:val="0"/>
              </w:rPr>
            </w:pPr>
            <w:r>
              <w:t xml:space="preserve">Celery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16E0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8116E0" w:rsidRPr="00541672" w:rsidRDefault="008116E0" w:rsidP="007E027B">
            <w:pPr>
              <w:pStyle w:val="Fetiruta"/>
            </w:pPr>
            <w:r>
              <w:t xml:space="preserve">Mustard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4819" w:type="dxa"/>
          </w:tcPr>
          <w:p w:rsidR="008116E0" w:rsidRPr="00F97148" w:rsidRDefault="008116E0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16E0" w:rsidRPr="00B81213" w:rsidRDefault="008116E0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16E0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8116E0" w:rsidRPr="00CF12D8" w:rsidRDefault="008116E0" w:rsidP="007E027B">
            <w:pPr>
              <w:pStyle w:val="Fetiruta"/>
              <w:rPr>
                <w:lang w:val="en-GB"/>
              </w:rPr>
            </w:pPr>
            <w:r w:rsidRPr="00CF12D8">
              <w:rPr>
                <w:lang w:val="en-GB"/>
              </w:rPr>
              <w:t xml:space="preserve">Sesame seeds </w:t>
            </w:r>
            <w:r w:rsidRPr="00CF12D8">
              <w:rPr>
                <w:b w:val="0"/>
                <w:lang w:val="en-GB"/>
              </w:rPr>
              <w:t>and products thereof</w:t>
            </w:r>
          </w:p>
        </w:tc>
        <w:tc>
          <w:tcPr>
            <w:tcW w:w="4819" w:type="dxa"/>
          </w:tcPr>
          <w:p w:rsidR="008116E0" w:rsidRPr="00F97148" w:rsidRDefault="008116E0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16E0" w:rsidRPr="00B81213" w:rsidRDefault="008116E0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4F4B88" w:rsidRDefault="008116E0" w:rsidP="000B2F4D">
            <w:pPr>
              <w:pStyle w:val="Fetiruta"/>
              <w:rPr>
                <w:szCs w:val="18"/>
              </w:rPr>
            </w:pPr>
            <w:r w:rsidRPr="008116E0">
              <w:rPr>
                <w:szCs w:val="18"/>
              </w:rPr>
              <w:t>Sulphur dioxide and sulphites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8116E0" w:rsidP="00663918">
            <w:pPr>
              <w:pStyle w:val="Fetiruta"/>
              <w:rPr>
                <w:b w:val="0"/>
              </w:rPr>
            </w:pPr>
            <w:r w:rsidRPr="008116E0">
              <w:t xml:space="preserve">Pea </w:t>
            </w:r>
            <w:r w:rsidRPr="008116E0">
              <w:rPr>
                <w:b w:val="0"/>
              </w:rPr>
              <w:t>and products thereof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F22FBB">
        <w:trPr>
          <w:trHeight w:val="64"/>
        </w:trPr>
        <w:tc>
          <w:tcPr>
            <w:tcW w:w="4395" w:type="dxa"/>
            <w:shd w:val="clear" w:color="auto" w:fill="auto"/>
            <w:vAlign w:val="center"/>
          </w:tcPr>
          <w:p w:rsidR="00B81213" w:rsidRPr="004F4B88" w:rsidRDefault="008116E0" w:rsidP="000A685E">
            <w:pPr>
              <w:pStyle w:val="Fetiruta"/>
            </w:pPr>
            <w:r w:rsidRPr="008116E0">
              <w:t>Other / Hypersensitivity etc.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3167">
              <w:rPr>
                <w:rFonts w:ascii="Arial" w:hAnsi="Arial" w:cs="Arial"/>
                <w:sz w:val="16"/>
                <w:szCs w:val="16"/>
              </w:rPr>
            </w:r>
            <w:r w:rsidR="005231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844D7" w:rsidRDefault="005844D7" w:rsidP="008116E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  <w:lang w:val="en-US"/>
        </w:rPr>
      </w:pPr>
    </w:p>
    <w:p w:rsidR="008116E0" w:rsidRPr="00FE4DCF" w:rsidRDefault="008116E0" w:rsidP="008116E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  <w:lang w:val="en-US"/>
        </w:rPr>
      </w:pPr>
      <w:r w:rsidRPr="00FE4DCF">
        <w:rPr>
          <w:rFonts w:ascii="Arial" w:hAnsi="Arial" w:cs="Arial"/>
          <w:i/>
          <w:sz w:val="16"/>
          <w:szCs w:val="16"/>
          <w:lang w:val="en-US"/>
        </w:rPr>
        <w:t xml:space="preserve">+ </w:t>
      </w:r>
      <w:r w:rsidRPr="00FE4DCF">
        <w:rPr>
          <w:rFonts w:ascii="Arial" w:hAnsi="Arial" w:cs="Arial"/>
          <w:i/>
          <w:sz w:val="16"/>
          <w:szCs w:val="16"/>
          <w:lang w:val="en-US"/>
        </w:rPr>
        <w:tab/>
        <w:t>= contains</w:t>
      </w:r>
    </w:p>
    <w:p w:rsidR="008116E0" w:rsidRPr="00FE4DCF" w:rsidRDefault="008116E0" w:rsidP="008116E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  <w:lang w:val="en-US"/>
        </w:rPr>
      </w:pPr>
      <w:r w:rsidRPr="00FE4DCF">
        <w:rPr>
          <w:rFonts w:ascii="Arial" w:hAnsi="Arial" w:cs="Arial"/>
          <w:i/>
          <w:sz w:val="16"/>
          <w:szCs w:val="16"/>
          <w:lang w:val="en-US"/>
        </w:rPr>
        <w:t xml:space="preserve">-  </w:t>
      </w:r>
      <w:r w:rsidRPr="00FE4DCF">
        <w:rPr>
          <w:rFonts w:ascii="Arial" w:hAnsi="Arial" w:cs="Arial"/>
          <w:i/>
          <w:sz w:val="16"/>
          <w:szCs w:val="16"/>
          <w:lang w:val="en-US"/>
        </w:rPr>
        <w:tab/>
        <w:t>= free from</w:t>
      </w:r>
    </w:p>
    <w:p w:rsidR="008116E0" w:rsidRDefault="008116E0" w:rsidP="008116E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  <w:lang w:val="en-US"/>
        </w:rPr>
      </w:pPr>
      <w:r w:rsidRPr="00FE4DCF">
        <w:rPr>
          <w:rFonts w:ascii="Arial" w:hAnsi="Arial" w:cs="Arial"/>
          <w:i/>
          <w:sz w:val="16"/>
          <w:szCs w:val="16"/>
          <w:lang w:val="en-US"/>
        </w:rPr>
        <w:t xml:space="preserve">? </w:t>
      </w:r>
      <w:r w:rsidRPr="00FE4DCF">
        <w:rPr>
          <w:rFonts w:ascii="Arial" w:hAnsi="Arial" w:cs="Arial"/>
          <w:i/>
          <w:sz w:val="16"/>
          <w:szCs w:val="16"/>
          <w:lang w:val="en-US"/>
        </w:rPr>
        <w:tab/>
        <w:t>= may contain traces of</w:t>
      </w:r>
    </w:p>
    <w:p w:rsidR="005844D7" w:rsidRDefault="008116E0" w:rsidP="008116E0">
      <w:pPr>
        <w:tabs>
          <w:tab w:val="left" w:pos="180"/>
          <w:tab w:val="left" w:pos="360"/>
        </w:tabs>
        <w:spacing w:line="360" w:lineRule="auto"/>
        <w:rPr>
          <w:rStyle w:val="hps"/>
          <w:rFonts w:ascii="Arial" w:hAnsi="Arial" w:cs="Arial"/>
          <w:i/>
          <w:color w:val="333333"/>
          <w:sz w:val="16"/>
          <w:szCs w:val="16"/>
          <w:lang w:val="en"/>
        </w:rPr>
      </w:pPr>
      <w:r>
        <w:rPr>
          <w:rFonts w:ascii="Arial" w:hAnsi="Arial" w:cs="Arial"/>
          <w:i/>
          <w:sz w:val="16"/>
          <w:szCs w:val="16"/>
          <w:lang w:val="en-US"/>
        </w:rPr>
        <w:t>!   =</w:t>
      </w:r>
      <w:r w:rsidRPr="00FD38E3">
        <w:rPr>
          <w:rFonts w:ascii="Arial" w:hAnsi="Arial" w:cs="Arial"/>
          <w:color w:val="333333"/>
          <w:lang w:val="en"/>
        </w:rPr>
        <w:t xml:space="preserve"> </w:t>
      </w:r>
      <w:r w:rsidRPr="00FD38E3">
        <w:rPr>
          <w:rStyle w:val="hps"/>
          <w:rFonts w:ascii="Arial" w:hAnsi="Arial" w:cs="Arial"/>
          <w:i/>
          <w:color w:val="333333"/>
          <w:sz w:val="16"/>
          <w:szCs w:val="16"/>
          <w:lang w:val="en"/>
        </w:rPr>
        <w:t>manufactured</w:t>
      </w:r>
      <w:r w:rsidRPr="00FD38E3">
        <w:rPr>
          <w:rFonts w:ascii="Arial" w:hAnsi="Arial" w:cs="Arial"/>
          <w:i/>
          <w:color w:val="333333"/>
          <w:sz w:val="16"/>
          <w:szCs w:val="16"/>
          <w:lang w:val="en"/>
        </w:rPr>
        <w:t xml:space="preserve"> </w:t>
      </w:r>
      <w:r w:rsidRPr="00FD38E3">
        <w:rPr>
          <w:rStyle w:val="hps"/>
          <w:rFonts w:ascii="Arial" w:hAnsi="Arial" w:cs="Arial"/>
          <w:i/>
          <w:color w:val="333333"/>
          <w:sz w:val="16"/>
          <w:szCs w:val="16"/>
          <w:lang w:val="en"/>
        </w:rPr>
        <w:t xml:space="preserve">in the same </w:t>
      </w:r>
      <w:r>
        <w:rPr>
          <w:rStyle w:val="hps"/>
          <w:rFonts w:ascii="Arial" w:hAnsi="Arial" w:cs="Arial"/>
          <w:i/>
          <w:color w:val="333333"/>
          <w:sz w:val="16"/>
          <w:szCs w:val="16"/>
          <w:lang w:val="en"/>
        </w:rPr>
        <w:t>location</w:t>
      </w:r>
      <w:r>
        <w:rPr>
          <w:rFonts w:ascii="Arial" w:hAnsi="Arial" w:cs="Arial"/>
          <w:i/>
          <w:color w:val="333333"/>
          <w:sz w:val="16"/>
          <w:szCs w:val="16"/>
          <w:lang w:val="en"/>
        </w:rPr>
        <w:t xml:space="preserve"> </w:t>
      </w:r>
      <w:r w:rsidRPr="00FD38E3">
        <w:rPr>
          <w:rStyle w:val="hps"/>
          <w:rFonts w:ascii="Arial" w:hAnsi="Arial" w:cs="Arial"/>
          <w:i/>
          <w:color w:val="333333"/>
          <w:sz w:val="16"/>
          <w:szCs w:val="16"/>
          <w:lang w:val="en"/>
        </w:rPr>
        <w:t>/</w:t>
      </w:r>
      <w:r w:rsidRPr="00FD38E3">
        <w:rPr>
          <w:rFonts w:ascii="Arial" w:hAnsi="Arial" w:cs="Arial"/>
          <w:i/>
          <w:color w:val="333333"/>
          <w:sz w:val="16"/>
          <w:szCs w:val="16"/>
          <w:lang w:val="en"/>
        </w:rPr>
        <w:t xml:space="preserve"> </w:t>
      </w:r>
      <w:r w:rsidRPr="00FD38E3">
        <w:rPr>
          <w:rStyle w:val="hps"/>
          <w:rFonts w:ascii="Arial" w:hAnsi="Arial" w:cs="Arial"/>
          <w:i/>
          <w:color w:val="333333"/>
          <w:sz w:val="16"/>
          <w:szCs w:val="16"/>
          <w:lang w:val="en"/>
        </w:rPr>
        <w:t>production line</w:t>
      </w:r>
      <w:r w:rsidRPr="00FD38E3">
        <w:rPr>
          <w:rFonts w:ascii="Arial" w:hAnsi="Arial" w:cs="Arial"/>
          <w:i/>
          <w:color w:val="333333"/>
          <w:sz w:val="16"/>
          <w:szCs w:val="16"/>
          <w:lang w:val="en"/>
        </w:rPr>
        <w:t xml:space="preserve"> </w:t>
      </w:r>
      <w:r w:rsidRPr="00FD38E3">
        <w:rPr>
          <w:rStyle w:val="hps"/>
          <w:rFonts w:ascii="Arial" w:hAnsi="Arial" w:cs="Arial"/>
          <w:i/>
          <w:color w:val="333333"/>
          <w:sz w:val="16"/>
          <w:szCs w:val="16"/>
          <w:lang w:val="en"/>
        </w:rPr>
        <w:t>where</w:t>
      </w:r>
      <w:r w:rsidRPr="00FD38E3">
        <w:rPr>
          <w:rFonts w:ascii="Arial" w:hAnsi="Arial" w:cs="Arial"/>
          <w:i/>
          <w:color w:val="333333"/>
          <w:sz w:val="16"/>
          <w:szCs w:val="16"/>
          <w:lang w:val="en"/>
        </w:rPr>
        <w:t xml:space="preserve"> </w:t>
      </w:r>
      <w:r w:rsidR="005844D7">
        <w:rPr>
          <w:rStyle w:val="hps"/>
          <w:rFonts w:ascii="Arial" w:hAnsi="Arial" w:cs="Arial"/>
          <w:i/>
          <w:color w:val="333333"/>
          <w:sz w:val="16"/>
          <w:szCs w:val="16"/>
          <w:lang w:val="en"/>
        </w:rPr>
        <w:t>allergens are presen</w:t>
      </w:r>
    </w:p>
    <w:p w:rsidR="00DC26DE" w:rsidRPr="008116E0" w:rsidRDefault="00DC26DE" w:rsidP="00DC26DE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8"/>
          <w:szCs w:val="8"/>
          <w:lang w:val="en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543"/>
        <w:gridCol w:w="2175"/>
        <w:gridCol w:w="1980"/>
        <w:gridCol w:w="3420"/>
      </w:tblGrid>
      <w:tr w:rsidR="008116E0" w:rsidRPr="00523167" w:rsidTr="007E027B">
        <w:tc>
          <w:tcPr>
            <w:tcW w:w="10620" w:type="dxa"/>
            <w:gridSpan w:val="5"/>
            <w:shd w:val="clear" w:color="auto" w:fill="333399"/>
          </w:tcPr>
          <w:p w:rsidR="008116E0" w:rsidRPr="00CF12D8" w:rsidRDefault="008116E0" w:rsidP="007E027B">
            <w:pPr>
              <w:pStyle w:val="BlRubrik"/>
              <w:rPr>
                <w:sz w:val="18"/>
                <w:szCs w:val="18"/>
                <w:lang w:val="en-GB"/>
              </w:rPr>
            </w:pPr>
            <w:r w:rsidRPr="00CF12D8">
              <w:rPr>
                <w:lang w:val="en-GB"/>
              </w:rPr>
              <w:t xml:space="preserve">Special Marking </w:t>
            </w:r>
            <w:r w:rsidRPr="00CF12D8">
              <w:rPr>
                <w:sz w:val="16"/>
                <w:szCs w:val="16"/>
                <w:lang w:val="en-GB"/>
              </w:rPr>
              <w:t>(the product is certified for labeling of any of the following groups)</w:t>
            </w:r>
          </w:p>
        </w:tc>
      </w:tr>
      <w:tr w:rsidR="008116E0" w:rsidRPr="00DB545B" w:rsidTr="007E027B">
        <w:tc>
          <w:tcPr>
            <w:tcW w:w="1502" w:type="dxa"/>
            <w:shd w:val="clear" w:color="auto" w:fill="auto"/>
          </w:tcPr>
          <w:p w:rsidR="008116E0" w:rsidRPr="00CF12D8" w:rsidRDefault="008116E0" w:rsidP="007E027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CF12D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"/>
            <w:r w:rsidRPr="00CF12D8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523167">
              <w:rPr>
                <w:rFonts w:ascii="Calibri" w:hAnsi="Calibri" w:cs="Calibri"/>
                <w:b/>
                <w:sz w:val="18"/>
                <w:szCs w:val="18"/>
              </w:rPr>
            </w:r>
            <w:r w:rsidR="005231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F12D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6"/>
            <w:r w:rsidRPr="00CF12D8">
              <w:rPr>
                <w:rFonts w:ascii="Calibri" w:hAnsi="Calibri" w:cs="Calibri"/>
                <w:b/>
                <w:sz w:val="18"/>
                <w:szCs w:val="18"/>
              </w:rPr>
              <w:t xml:space="preserve"> Organic</w:t>
            </w:r>
          </w:p>
        </w:tc>
        <w:tc>
          <w:tcPr>
            <w:tcW w:w="1543" w:type="dxa"/>
            <w:shd w:val="clear" w:color="auto" w:fill="auto"/>
          </w:tcPr>
          <w:p w:rsidR="008116E0" w:rsidRPr="00CF12D8" w:rsidRDefault="008116E0" w:rsidP="007E027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F137B6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"/>
            <w:r w:rsidRPr="00F137B6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523167">
              <w:rPr>
                <w:rFonts w:ascii="Calibri" w:hAnsi="Calibri" w:cs="Calibri"/>
                <w:b/>
                <w:sz w:val="18"/>
                <w:szCs w:val="18"/>
              </w:rPr>
            </w:r>
            <w:r w:rsidR="005231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37B6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7"/>
            <w:r w:rsidRPr="00F137B6">
              <w:rPr>
                <w:rFonts w:ascii="Calibri" w:hAnsi="Calibri" w:cs="Calibri"/>
                <w:b/>
                <w:sz w:val="18"/>
                <w:szCs w:val="18"/>
              </w:rPr>
              <w:t xml:space="preserve"> KRAV</w:t>
            </w:r>
          </w:p>
        </w:tc>
        <w:tc>
          <w:tcPr>
            <w:tcW w:w="2175" w:type="dxa"/>
            <w:shd w:val="clear" w:color="auto" w:fill="auto"/>
          </w:tcPr>
          <w:p w:rsidR="008116E0" w:rsidRPr="00CF12D8" w:rsidRDefault="008116E0" w:rsidP="007E027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CF12D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3"/>
            <w:r w:rsidRPr="00CF12D8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523167">
              <w:rPr>
                <w:rFonts w:ascii="Calibri" w:hAnsi="Calibri" w:cs="Calibri"/>
                <w:b/>
                <w:sz w:val="18"/>
                <w:szCs w:val="18"/>
              </w:rPr>
            </w:r>
            <w:r w:rsidR="005231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F12D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8"/>
            <w:r w:rsidRPr="00CF12D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CF12D8">
              <w:rPr>
                <w:rStyle w:val="FetirutaChar"/>
                <w:rFonts w:cs="Calibri"/>
                <w:szCs w:val="18"/>
              </w:rPr>
              <w:t>Fair</w:t>
            </w:r>
            <w:r w:rsidRPr="00CF12D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CF12D8">
              <w:rPr>
                <w:rStyle w:val="FetirutaChar"/>
                <w:rFonts w:cs="Calibri"/>
                <w:szCs w:val="18"/>
              </w:rPr>
              <w:t>Trade</w:t>
            </w:r>
          </w:p>
        </w:tc>
        <w:tc>
          <w:tcPr>
            <w:tcW w:w="1980" w:type="dxa"/>
            <w:shd w:val="clear" w:color="auto" w:fill="auto"/>
          </w:tcPr>
          <w:p w:rsidR="008116E0" w:rsidRPr="00DB545B" w:rsidRDefault="008116E0" w:rsidP="007E027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F137B6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4"/>
            <w:r w:rsidRPr="00F137B6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523167">
              <w:rPr>
                <w:rFonts w:ascii="Calibri" w:hAnsi="Calibri" w:cs="Calibri"/>
                <w:b/>
                <w:sz w:val="18"/>
                <w:szCs w:val="18"/>
              </w:rPr>
            </w:r>
            <w:r w:rsidR="0052316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37B6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9"/>
            <w:r w:rsidRPr="00F137B6">
              <w:rPr>
                <w:rFonts w:ascii="Calibri" w:hAnsi="Calibri" w:cs="Calibri"/>
                <w:b/>
                <w:sz w:val="18"/>
                <w:szCs w:val="18"/>
              </w:rPr>
              <w:t xml:space="preserve"> Key Hole</w:t>
            </w:r>
          </w:p>
        </w:tc>
        <w:tc>
          <w:tcPr>
            <w:tcW w:w="3420" w:type="dxa"/>
            <w:shd w:val="clear" w:color="auto" w:fill="auto"/>
          </w:tcPr>
          <w:p w:rsidR="008116E0" w:rsidRPr="00DB545B" w:rsidRDefault="008116E0" w:rsidP="007E027B">
            <w:pPr>
              <w:pStyle w:val="Fetiruta"/>
              <w:rPr>
                <w:rFonts w:cs="Calibri"/>
                <w:szCs w:val="18"/>
                <w:lang w:val="en-US"/>
              </w:rPr>
            </w:pPr>
            <w:r w:rsidRPr="00DB545B">
              <w:rPr>
                <w:rFonts w:cs="Calibri"/>
                <w:szCs w:val="18"/>
                <w:lang w:val="en-US"/>
              </w:rPr>
              <w:t xml:space="preserve">Other  </w:t>
            </w:r>
            <w:r w:rsidRPr="00CF12D8">
              <w:rPr>
                <w:rFonts w:cs="Calibri"/>
                <w:b w:val="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DB545B">
              <w:rPr>
                <w:rFonts w:cs="Calibri"/>
                <w:b w:val="0"/>
                <w:szCs w:val="18"/>
                <w:lang w:val="en-US"/>
              </w:rPr>
              <w:instrText xml:space="preserve"> FORMTEXT </w:instrText>
            </w:r>
            <w:r w:rsidRPr="00CF12D8">
              <w:rPr>
                <w:rFonts w:cs="Calibri"/>
                <w:b w:val="0"/>
                <w:szCs w:val="18"/>
              </w:rPr>
            </w:r>
            <w:r w:rsidRPr="00CF12D8">
              <w:rPr>
                <w:rFonts w:cs="Calibri"/>
                <w:b w:val="0"/>
                <w:szCs w:val="18"/>
              </w:rPr>
              <w:fldChar w:fldCharType="separate"/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noProof/>
                <w:szCs w:val="18"/>
              </w:rPr>
              <w:t> </w:t>
            </w:r>
            <w:r w:rsidRPr="00CF12D8">
              <w:rPr>
                <w:rFonts w:cs="Calibri"/>
                <w:b w:val="0"/>
                <w:szCs w:val="18"/>
              </w:rPr>
              <w:fldChar w:fldCharType="end"/>
            </w:r>
            <w:bookmarkEnd w:id="20"/>
          </w:p>
        </w:tc>
      </w:tr>
    </w:tbl>
    <w:p w:rsidR="003E4F6C" w:rsidRPr="00DB545B" w:rsidRDefault="001922F5" w:rsidP="003E4F6C">
      <w:pPr>
        <w:tabs>
          <w:tab w:val="left" w:pos="1636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DB545B">
        <w:rPr>
          <w:rFonts w:ascii="Arial" w:hAnsi="Arial" w:cs="Arial"/>
          <w:sz w:val="18"/>
          <w:szCs w:val="18"/>
          <w:lang w:val="en-US"/>
        </w:rPr>
        <w:br w:type="page"/>
      </w:r>
    </w:p>
    <w:p w:rsidR="00723108" w:rsidRPr="00DB545B" w:rsidRDefault="00723108" w:rsidP="003E4F6C">
      <w:pPr>
        <w:tabs>
          <w:tab w:val="left" w:pos="1636"/>
        </w:tabs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655"/>
        <w:gridCol w:w="2655"/>
        <w:gridCol w:w="2655"/>
      </w:tblGrid>
      <w:tr w:rsidR="008116E0" w:rsidRPr="00DB545B" w:rsidTr="007E027B">
        <w:tc>
          <w:tcPr>
            <w:tcW w:w="10620" w:type="dxa"/>
            <w:gridSpan w:val="4"/>
            <w:shd w:val="clear" w:color="auto" w:fill="333399"/>
            <w:vAlign w:val="center"/>
          </w:tcPr>
          <w:p w:rsidR="008116E0" w:rsidRPr="00DB545B" w:rsidRDefault="008116E0" w:rsidP="007E027B">
            <w:pPr>
              <w:pStyle w:val="BlRubrik"/>
              <w:rPr>
                <w:lang w:val="en-US"/>
              </w:rPr>
            </w:pPr>
            <w:r w:rsidRPr="00DB545B">
              <w:rPr>
                <w:lang w:val="en-US"/>
              </w:rPr>
              <w:t>Microbiological Values (Enter method)</w:t>
            </w:r>
          </w:p>
        </w:tc>
      </w:tr>
      <w:tr w:rsidR="008116E0" w:rsidRPr="00CF12D8" w:rsidTr="007E027B">
        <w:trPr>
          <w:trHeight w:val="327"/>
        </w:trPr>
        <w:tc>
          <w:tcPr>
            <w:tcW w:w="2655" w:type="dxa"/>
            <w:shd w:val="clear" w:color="auto" w:fill="auto"/>
          </w:tcPr>
          <w:p w:rsidR="008116E0" w:rsidRPr="00DB545B" w:rsidRDefault="008116E0" w:rsidP="007E027B">
            <w:pPr>
              <w:pStyle w:val="Fetiruta"/>
              <w:rPr>
                <w:lang w:val="en-US"/>
              </w:rPr>
            </w:pPr>
            <w:r w:rsidRPr="00DB545B">
              <w:rPr>
                <w:lang w:val="en-US"/>
              </w:rPr>
              <w:t>Total plate count</w:t>
            </w:r>
          </w:p>
        </w:tc>
        <w:tc>
          <w:tcPr>
            <w:tcW w:w="2655" w:type="dxa"/>
            <w:shd w:val="clear" w:color="auto" w:fill="auto"/>
          </w:tcPr>
          <w:p w:rsidR="008116E0" w:rsidRPr="00DB545B" w:rsidRDefault="008116E0" w:rsidP="007E027B">
            <w:pPr>
              <w:pStyle w:val="Fltattfyllai"/>
              <w:ind w:right="162"/>
              <w:rPr>
                <w:lang w:val="en-US"/>
              </w:rPr>
            </w:pPr>
            <w:r w:rsidRPr="00787BC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DB545B">
              <w:rPr>
                <w:lang w:val="en-US"/>
              </w:rPr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21"/>
          </w:p>
        </w:tc>
        <w:tc>
          <w:tcPr>
            <w:tcW w:w="2655" w:type="dxa"/>
            <w:shd w:val="clear" w:color="auto" w:fill="auto"/>
          </w:tcPr>
          <w:p w:rsidR="008116E0" w:rsidRPr="00DB545B" w:rsidRDefault="008116E0" w:rsidP="007E027B">
            <w:pPr>
              <w:pStyle w:val="Fetiruta"/>
              <w:rPr>
                <w:lang w:val="en-US"/>
              </w:rPr>
            </w:pPr>
            <w:r w:rsidRPr="00DB545B">
              <w:rPr>
                <w:lang w:val="en-US"/>
              </w:rPr>
              <w:t>Bacillus cereus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252"/>
            </w:pPr>
            <w:r w:rsidRPr="00787BC5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DB545B">
              <w:rPr>
                <w:lang w:val="en-US"/>
              </w:rPr>
              <w:instrText xml:space="preserve"> </w:instrText>
            </w:r>
            <w:r w:rsidRPr="00787BC5">
              <w:instrText xml:space="preserve">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22"/>
          </w:p>
        </w:tc>
      </w:tr>
      <w:tr w:rsidR="008116E0" w:rsidRPr="00CF12D8" w:rsidTr="007E027B">
        <w:trPr>
          <w:trHeight w:val="327"/>
        </w:trPr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>
              <w:t>Coliforms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162"/>
            </w:pPr>
            <w:r w:rsidRPr="00787BC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23"/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 w:rsidRPr="00787BC5">
              <w:t>Clostridum perifingens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252"/>
            </w:pPr>
            <w:r w:rsidRPr="00787BC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24"/>
          </w:p>
        </w:tc>
      </w:tr>
      <w:tr w:rsidR="008116E0" w:rsidRPr="00CF12D8" w:rsidTr="007E027B">
        <w:trPr>
          <w:trHeight w:val="327"/>
        </w:trPr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 w:rsidRPr="00787BC5">
              <w:t>E.coli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162"/>
            </w:pPr>
            <w:r w:rsidRPr="00787BC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25"/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>
              <w:t>Moulds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252"/>
            </w:pPr>
            <w:r w:rsidRPr="00787BC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26"/>
          </w:p>
        </w:tc>
      </w:tr>
      <w:tr w:rsidR="008116E0" w:rsidRPr="00CF12D8" w:rsidTr="007E027B">
        <w:trPr>
          <w:trHeight w:val="327"/>
        </w:trPr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>
              <w:t>Enterococci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162"/>
            </w:pPr>
            <w:r w:rsidRPr="00787BC5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27"/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>
              <w:t>Yeast moulds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252"/>
            </w:pPr>
            <w:r w:rsidRPr="00787BC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28"/>
          </w:p>
        </w:tc>
      </w:tr>
      <w:tr w:rsidR="008116E0" w:rsidRPr="00CF12D8" w:rsidTr="007E027B">
        <w:trPr>
          <w:trHeight w:val="327"/>
        </w:trPr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>
              <w:t>Staph. aureus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162"/>
            </w:pPr>
            <w:r w:rsidRPr="00787BC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29"/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>
              <w:t>Bacillus subtilis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252"/>
            </w:pPr>
            <w:r w:rsidRPr="00787BC5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30"/>
          </w:p>
        </w:tc>
      </w:tr>
      <w:tr w:rsidR="008116E0" w:rsidRPr="00CF12D8" w:rsidTr="007E027B">
        <w:trPr>
          <w:trHeight w:val="327"/>
        </w:trPr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 w:rsidRPr="00787BC5">
              <w:t>Enterobacteriaceae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162"/>
            </w:pPr>
            <w:r w:rsidRPr="00787BC5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31"/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 w:rsidRPr="00787BC5">
              <w:t>Salmonella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  <w:ind w:right="252"/>
            </w:pPr>
            <w:r w:rsidRPr="00787BC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  <w:bookmarkEnd w:id="32"/>
          </w:p>
        </w:tc>
      </w:tr>
      <w:tr w:rsidR="008116E0" w:rsidRPr="00CF12D8" w:rsidTr="007E027B">
        <w:trPr>
          <w:trHeight w:val="327"/>
        </w:trPr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etiruta"/>
            </w:pPr>
            <w:r>
              <w:t>Listeria m</w:t>
            </w:r>
            <w:r w:rsidRPr="001B280C">
              <w:t>onocytogenes</w:t>
            </w:r>
          </w:p>
        </w:tc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</w:pPr>
            <w:r w:rsidRPr="00787BC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  <w:tc>
          <w:tcPr>
            <w:tcW w:w="2655" w:type="dxa"/>
            <w:shd w:val="clear" w:color="auto" w:fill="auto"/>
          </w:tcPr>
          <w:p w:rsidR="008116E0" w:rsidRPr="001B280C" w:rsidRDefault="008116E0" w:rsidP="007E027B">
            <w:pPr>
              <w:pStyle w:val="Fltattfyllai"/>
              <w:rPr>
                <w:b/>
              </w:rPr>
            </w:pPr>
            <w:r w:rsidRPr="001B280C">
              <w:rPr>
                <w:b/>
              </w:rPr>
              <w:t>Other</w:t>
            </w:r>
          </w:p>
        </w:tc>
        <w:bookmarkEnd w:id="33"/>
        <w:tc>
          <w:tcPr>
            <w:tcW w:w="2655" w:type="dxa"/>
            <w:shd w:val="clear" w:color="auto" w:fill="auto"/>
          </w:tcPr>
          <w:p w:rsidR="008116E0" w:rsidRPr="00787BC5" w:rsidRDefault="008116E0" w:rsidP="007E027B">
            <w:pPr>
              <w:pStyle w:val="Fltattfyllai"/>
            </w:pPr>
            <w:r w:rsidRPr="00787BC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7BC5">
              <w:instrText xml:space="preserve"> FORMTEXT </w:instrText>
            </w:r>
            <w:r w:rsidRPr="00787BC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87BC5">
              <w:fldChar w:fldCharType="end"/>
            </w:r>
          </w:p>
        </w:tc>
      </w:tr>
    </w:tbl>
    <w:p w:rsidR="00D251F3" w:rsidRDefault="00D251F3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517"/>
        <w:gridCol w:w="12"/>
      </w:tblGrid>
      <w:tr w:rsidR="00BB77A0" w:rsidRPr="00D1421B" w:rsidTr="004953EE">
        <w:trPr>
          <w:gridAfter w:val="1"/>
          <w:wAfter w:w="12" w:type="dxa"/>
        </w:trPr>
        <w:tc>
          <w:tcPr>
            <w:tcW w:w="10620" w:type="dxa"/>
            <w:gridSpan w:val="2"/>
            <w:shd w:val="clear" w:color="auto" w:fill="333399"/>
            <w:vAlign w:val="center"/>
          </w:tcPr>
          <w:p w:rsidR="00BB77A0" w:rsidRPr="000D0233" w:rsidRDefault="00BB77A0" w:rsidP="00AE7963">
            <w:pPr>
              <w:pStyle w:val="BlRubrik"/>
            </w:pPr>
            <w:r>
              <w:t>GMO-Status</w:t>
            </w:r>
          </w:p>
        </w:tc>
      </w:tr>
      <w:tr w:rsidR="004953EE" w:rsidRPr="00D1421B" w:rsidTr="004953EE">
        <w:trPr>
          <w:trHeight w:val="409"/>
        </w:trPr>
        <w:tc>
          <w:tcPr>
            <w:tcW w:w="5103" w:type="dxa"/>
            <w:shd w:val="clear" w:color="auto" w:fill="auto"/>
          </w:tcPr>
          <w:p w:rsidR="00F137B6" w:rsidRDefault="008116E0" w:rsidP="00F137B6">
            <w:pPr>
              <w:pStyle w:val="Fltattfyllai"/>
              <w:rPr>
                <w:rFonts w:cs="Calibri"/>
                <w:lang w:val="en-US"/>
              </w:rPr>
            </w:pPr>
            <w:r w:rsidRPr="008116E0">
              <w:rPr>
                <w:rFonts w:cs="Calibri"/>
                <w:lang w:val="en-US"/>
              </w:rPr>
              <w:t>The product contains gen</w:t>
            </w:r>
            <w:r w:rsidR="00D159BD">
              <w:rPr>
                <w:rFonts w:cs="Calibri"/>
                <w:lang w:val="en-US"/>
              </w:rPr>
              <w:t xml:space="preserve">etically modified raw materials:                 </w:t>
            </w:r>
            <w:r w:rsidRPr="00D159BD">
              <w:rPr>
                <w:rFonts w:cs="Calibri"/>
                <w:b/>
                <w:lang w:val="en-US"/>
              </w:rPr>
              <w:t xml:space="preserve">YES </w:t>
            </w:r>
            <w:r w:rsidR="00D159BD" w:rsidRPr="00D159BD">
              <w:rPr>
                <w:rFonts w:cs="Calibri"/>
                <w:b/>
                <w:lang w:val="en-US"/>
              </w:rPr>
              <w:t xml:space="preserve"> </w:t>
            </w:r>
            <w:r w:rsidR="00D159BD" w:rsidRPr="00D159BD">
              <w:rPr>
                <w:b/>
                <w:lang w:val="en-US"/>
              </w:rPr>
              <w:t xml:space="preserve"> </w:t>
            </w:r>
            <w:r w:rsidR="00D159BD" w:rsidRPr="00D1421B">
              <w:rPr>
                <w:rFonts w:cs="Calibri"/>
                <w:b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9BD" w:rsidRPr="008225DE">
              <w:rPr>
                <w:rFonts w:cs="Calibri"/>
                <w:szCs w:val="18"/>
                <w:lang w:val="en-US"/>
              </w:rPr>
              <w:instrText xml:space="preserve"> FORMCHECKBOX </w:instrText>
            </w:r>
            <w:r w:rsidR="00523167">
              <w:rPr>
                <w:rFonts w:cs="Calibri"/>
                <w:b/>
                <w:szCs w:val="18"/>
              </w:rPr>
            </w:r>
            <w:r w:rsidR="00523167">
              <w:rPr>
                <w:rFonts w:cs="Calibri"/>
                <w:b/>
                <w:szCs w:val="18"/>
              </w:rPr>
              <w:fldChar w:fldCharType="separate"/>
            </w:r>
            <w:r w:rsidR="00D159BD" w:rsidRPr="00D1421B">
              <w:rPr>
                <w:rFonts w:cs="Calibri"/>
                <w:b/>
                <w:szCs w:val="18"/>
              </w:rPr>
              <w:fldChar w:fldCharType="end"/>
            </w:r>
            <w:r w:rsidR="00D159BD" w:rsidRPr="00D159BD">
              <w:rPr>
                <w:rFonts w:cs="Calibri"/>
                <w:b/>
                <w:szCs w:val="18"/>
                <w:lang w:val="en-US"/>
              </w:rPr>
              <w:t xml:space="preserve">     </w:t>
            </w:r>
            <w:r w:rsidR="00D159BD">
              <w:rPr>
                <w:rFonts w:cs="Calibri"/>
                <w:lang w:val="en-US"/>
              </w:rPr>
              <w:t xml:space="preserve">   </w:t>
            </w:r>
            <w:r w:rsidRPr="008116E0">
              <w:rPr>
                <w:rFonts w:cs="Calibri"/>
                <w:lang w:val="en-US"/>
              </w:rPr>
              <w:t xml:space="preserve"> </w:t>
            </w:r>
            <w:r w:rsidRPr="00D159BD">
              <w:rPr>
                <w:rFonts w:cs="Calibri"/>
                <w:b/>
                <w:lang w:val="en-US"/>
              </w:rPr>
              <w:t>NO</w:t>
            </w:r>
            <w:r w:rsidR="00D159BD">
              <w:rPr>
                <w:rFonts w:cs="Calibri"/>
                <w:lang w:val="en-US"/>
              </w:rPr>
              <w:t xml:space="preserve">  </w:t>
            </w:r>
            <w:r w:rsidR="00D159BD" w:rsidRPr="008225DE">
              <w:rPr>
                <w:lang w:val="en-US"/>
              </w:rPr>
              <w:t xml:space="preserve"> </w:t>
            </w:r>
            <w:r w:rsidR="00D159BD" w:rsidRPr="00D1421B">
              <w:rPr>
                <w:rFonts w:cs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9BD" w:rsidRPr="008225DE">
              <w:rPr>
                <w:rFonts w:cs="Calibri"/>
                <w:szCs w:val="18"/>
                <w:lang w:val="en-US"/>
              </w:rPr>
              <w:instrText xml:space="preserve"> FORMCHECKBOX </w:instrText>
            </w:r>
            <w:r w:rsidR="00523167">
              <w:rPr>
                <w:rFonts w:cs="Calibri"/>
                <w:b/>
                <w:szCs w:val="18"/>
              </w:rPr>
            </w:r>
            <w:r w:rsidR="00523167">
              <w:rPr>
                <w:rFonts w:cs="Calibri"/>
                <w:b/>
                <w:szCs w:val="18"/>
              </w:rPr>
              <w:fldChar w:fldCharType="separate"/>
            </w:r>
            <w:r w:rsidR="00D159BD" w:rsidRPr="00D1421B">
              <w:rPr>
                <w:rFonts w:cs="Calibri"/>
                <w:b/>
                <w:szCs w:val="18"/>
              </w:rPr>
              <w:fldChar w:fldCharType="end"/>
            </w:r>
            <w:r w:rsidR="007E027B">
              <w:rPr>
                <w:rFonts w:cs="Calibri"/>
                <w:lang w:val="en-US"/>
              </w:rPr>
              <w:t xml:space="preserve"> </w:t>
            </w:r>
          </w:p>
          <w:p w:rsidR="0015611B" w:rsidRPr="008116E0" w:rsidRDefault="008116E0" w:rsidP="00F137B6">
            <w:pPr>
              <w:pStyle w:val="Fltattfyllai"/>
              <w:rPr>
                <w:rFonts w:cs="Calibri"/>
                <w:lang w:val="en-US"/>
              </w:rPr>
            </w:pPr>
            <w:r w:rsidRPr="008116E0">
              <w:rPr>
                <w:rFonts w:cs="Calibri"/>
                <w:lang w:val="en-US"/>
              </w:rPr>
              <w:t>If the answer is yes, please describe the content.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53EE" w:rsidRPr="00D53BAC" w:rsidRDefault="004953EE" w:rsidP="004953EE">
            <w:pPr>
              <w:pStyle w:val="Fltattfyllai"/>
              <w:ind w:lef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BB77A0" w:rsidRPr="00787BC5" w:rsidRDefault="00BB77A0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C40A0" w:rsidRPr="00523167" w:rsidTr="00D1421B">
        <w:tc>
          <w:tcPr>
            <w:tcW w:w="10620" w:type="dxa"/>
            <w:shd w:val="clear" w:color="auto" w:fill="333399"/>
            <w:vAlign w:val="center"/>
          </w:tcPr>
          <w:p w:rsidR="003C40A0" w:rsidRPr="008116E0" w:rsidRDefault="007E027B" w:rsidP="00F137B6">
            <w:pPr>
              <w:pStyle w:val="BlRubrik"/>
              <w:rPr>
                <w:lang w:val="en-US"/>
              </w:rPr>
            </w:pPr>
            <w:r>
              <w:rPr>
                <w:lang w:val="en-US"/>
              </w:rPr>
              <w:t>Chemical / Physical and</w:t>
            </w:r>
            <w:r w:rsidR="00F137B6">
              <w:rPr>
                <w:lang w:val="en-US"/>
              </w:rPr>
              <w:t xml:space="preserve"> Te</w:t>
            </w:r>
            <w:r w:rsidR="008116E0" w:rsidRPr="008116E0">
              <w:rPr>
                <w:lang w:val="en-US"/>
              </w:rPr>
              <w:t xml:space="preserve">chnical properties </w:t>
            </w:r>
          </w:p>
        </w:tc>
      </w:tr>
      <w:tr w:rsidR="003C40A0" w:rsidRPr="00D1421B" w:rsidTr="00D1421B">
        <w:tc>
          <w:tcPr>
            <w:tcW w:w="10620" w:type="dxa"/>
            <w:shd w:val="clear" w:color="auto" w:fill="auto"/>
          </w:tcPr>
          <w:p w:rsidR="003C40A0" w:rsidRPr="00D53BAC" w:rsidRDefault="003C40A0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F65062" w:rsidRPr="00787BC5" w:rsidRDefault="00F65062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65062" w:rsidRPr="00D1421B" w:rsidTr="00D1421B">
        <w:tc>
          <w:tcPr>
            <w:tcW w:w="10620" w:type="dxa"/>
            <w:shd w:val="clear" w:color="auto" w:fill="333399"/>
          </w:tcPr>
          <w:p w:rsidR="00F65062" w:rsidRPr="000D0233" w:rsidRDefault="008225DE" w:rsidP="001E06C3">
            <w:pPr>
              <w:pStyle w:val="BlRubrik"/>
            </w:pPr>
            <w:r>
              <w:t>Additional information</w:t>
            </w:r>
          </w:p>
        </w:tc>
      </w:tr>
      <w:tr w:rsidR="00F65062" w:rsidRPr="00D1421B" w:rsidTr="00D1421B">
        <w:tc>
          <w:tcPr>
            <w:tcW w:w="10620" w:type="dxa"/>
            <w:shd w:val="clear" w:color="auto" w:fill="auto"/>
            <w:vAlign w:val="center"/>
          </w:tcPr>
          <w:p w:rsidR="00F65062" w:rsidRPr="00D53BAC" w:rsidRDefault="00F65062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4"/>
          </w:p>
        </w:tc>
      </w:tr>
    </w:tbl>
    <w:p w:rsidR="0015611B" w:rsidRDefault="0015611B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820"/>
      </w:tblGrid>
      <w:tr w:rsidR="008225DE" w:rsidRPr="00CF12D8" w:rsidTr="007E027B">
        <w:tc>
          <w:tcPr>
            <w:tcW w:w="10620" w:type="dxa"/>
            <w:gridSpan w:val="2"/>
            <w:shd w:val="clear" w:color="auto" w:fill="333399"/>
          </w:tcPr>
          <w:p w:rsidR="008225DE" w:rsidRPr="000D0233" w:rsidRDefault="008225DE" w:rsidP="007E027B">
            <w:pPr>
              <w:pStyle w:val="BlRubrik"/>
            </w:pPr>
            <w:r>
              <w:t>Manufacturer</w:t>
            </w:r>
          </w:p>
        </w:tc>
      </w:tr>
      <w:tr w:rsidR="008225DE" w:rsidRPr="00CF12D8" w:rsidTr="007E027B">
        <w:tc>
          <w:tcPr>
            <w:tcW w:w="1800" w:type="dxa"/>
            <w:shd w:val="clear" w:color="auto" w:fill="auto"/>
            <w:vAlign w:val="center"/>
          </w:tcPr>
          <w:p w:rsidR="008225DE" w:rsidRPr="00787BC5" w:rsidRDefault="008225DE" w:rsidP="007E027B">
            <w:pPr>
              <w:pStyle w:val="Fetiruta"/>
            </w:pPr>
            <w:r>
              <w:t>Name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8225DE" w:rsidRPr="00787BC5" w:rsidRDefault="008225DE" w:rsidP="007E027B">
            <w:pPr>
              <w:pStyle w:val="Fltattfyllai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5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225DE" w:rsidRPr="00CF12D8" w:rsidTr="007E027B">
        <w:tc>
          <w:tcPr>
            <w:tcW w:w="1800" w:type="dxa"/>
            <w:shd w:val="clear" w:color="auto" w:fill="auto"/>
            <w:vAlign w:val="center"/>
          </w:tcPr>
          <w:p w:rsidR="008225DE" w:rsidRPr="007E027B" w:rsidRDefault="008225DE" w:rsidP="007E027B">
            <w:pPr>
              <w:pStyle w:val="Fetiruta"/>
              <w:rPr>
                <w:color w:val="FF0000"/>
              </w:rPr>
            </w:pPr>
            <w:r>
              <w:t>Addres</w:t>
            </w:r>
            <w:r w:rsidR="007E027B">
              <w:t xml:space="preserve">s </w:t>
            </w:r>
            <w:r w:rsidR="007E027B" w:rsidRPr="00F137B6">
              <w:t>&amp; Website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8225DE" w:rsidRPr="00787BC5" w:rsidRDefault="008225DE" w:rsidP="007E027B">
            <w:pPr>
              <w:pStyle w:val="Fltattfyllai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6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:rsidR="0015611B" w:rsidRPr="00787BC5" w:rsidRDefault="0015611B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24"/>
        <w:gridCol w:w="3816"/>
      </w:tblGrid>
      <w:tr w:rsidR="001D5CA1" w:rsidRPr="00D1421B" w:rsidTr="005B6BB9">
        <w:tc>
          <w:tcPr>
            <w:tcW w:w="10620" w:type="dxa"/>
            <w:gridSpan w:val="3"/>
            <w:shd w:val="clear" w:color="auto" w:fill="333399"/>
          </w:tcPr>
          <w:p w:rsidR="001D5CA1" w:rsidRPr="00D1421B" w:rsidRDefault="008225DE" w:rsidP="00751C10">
            <w:pPr>
              <w:pStyle w:val="BlRubrik"/>
              <w:rPr>
                <w:sz w:val="18"/>
                <w:szCs w:val="18"/>
              </w:rPr>
            </w:pPr>
            <w:r w:rsidRPr="003320A7">
              <w:rPr>
                <w:lang w:val="en-US"/>
              </w:rPr>
              <w:t>Issued</w:t>
            </w:r>
          </w:p>
        </w:tc>
      </w:tr>
      <w:tr w:rsidR="001D5CA1" w:rsidRPr="00D1421B" w:rsidTr="005B6BB9">
        <w:tc>
          <w:tcPr>
            <w:tcW w:w="2880" w:type="dxa"/>
            <w:shd w:val="clear" w:color="auto" w:fill="auto"/>
            <w:vAlign w:val="center"/>
          </w:tcPr>
          <w:p w:rsidR="001D5CA1" w:rsidRPr="00787BC5" w:rsidRDefault="008225DE" w:rsidP="00751C10">
            <w:pPr>
              <w:pStyle w:val="Fetiruta"/>
            </w:pPr>
            <w:bookmarkStart w:id="37" w:name="Text2"/>
            <w:r>
              <w:t>Date</w:t>
            </w:r>
          </w:p>
        </w:tc>
        <w:bookmarkEnd w:id="37"/>
        <w:tc>
          <w:tcPr>
            <w:tcW w:w="7740" w:type="dxa"/>
            <w:gridSpan w:val="2"/>
            <w:shd w:val="clear" w:color="auto" w:fill="auto"/>
            <w:vAlign w:val="center"/>
          </w:tcPr>
          <w:p w:rsidR="001D5CA1" w:rsidRPr="00710AE7" w:rsidRDefault="00E367F1" w:rsidP="00751C10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225DE" w:rsidRPr="00D1421B" w:rsidTr="005B6BB9">
        <w:tc>
          <w:tcPr>
            <w:tcW w:w="2880" w:type="dxa"/>
            <w:shd w:val="clear" w:color="auto" w:fill="auto"/>
            <w:vAlign w:val="center"/>
          </w:tcPr>
          <w:p w:rsidR="008225DE" w:rsidRPr="003320A7" w:rsidRDefault="008225DE" w:rsidP="007E027B">
            <w:pPr>
              <w:pStyle w:val="Fetiruta"/>
              <w:rPr>
                <w:lang w:val="en-US"/>
              </w:rPr>
            </w:pPr>
            <w:r w:rsidRPr="003320A7">
              <w:rPr>
                <w:lang w:val="en-US"/>
              </w:rPr>
              <w:t>Replaces previous version dated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225DE" w:rsidRPr="00710AE7" w:rsidRDefault="008225DE" w:rsidP="00751C10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8" w:name="Text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8"/>
          </w:p>
        </w:tc>
      </w:tr>
      <w:tr w:rsidR="008225DE" w:rsidRPr="00D1421B" w:rsidTr="005B6BB9">
        <w:tc>
          <w:tcPr>
            <w:tcW w:w="2880" w:type="dxa"/>
            <w:shd w:val="clear" w:color="auto" w:fill="auto"/>
            <w:vAlign w:val="center"/>
          </w:tcPr>
          <w:p w:rsidR="008225DE" w:rsidRPr="003320A7" w:rsidRDefault="008225DE" w:rsidP="007E027B">
            <w:pPr>
              <w:pStyle w:val="Fetiruta"/>
              <w:rPr>
                <w:lang w:val="en-US"/>
              </w:rPr>
            </w:pPr>
            <w:r w:rsidRPr="003320A7">
              <w:rPr>
                <w:lang w:val="en-US"/>
              </w:rPr>
              <w:t xml:space="preserve">Valid from 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225DE" w:rsidRPr="00710AE7" w:rsidRDefault="00E367F1" w:rsidP="00751C10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225DE" w:rsidRPr="00D1421B" w:rsidTr="005B6BB9">
        <w:tc>
          <w:tcPr>
            <w:tcW w:w="2880" w:type="dxa"/>
            <w:shd w:val="clear" w:color="auto" w:fill="auto"/>
            <w:vAlign w:val="center"/>
          </w:tcPr>
          <w:p w:rsidR="008225DE" w:rsidRPr="00787BC5" w:rsidRDefault="008225DE" w:rsidP="007E027B">
            <w:pPr>
              <w:pStyle w:val="Fetiruta"/>
            </w:pPr>
            <w:r>
              <w:t>Company name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225DE" w:rsidRPr="00710AE7" w:rsidRDefault="008225DE" w:rsidP="00751C10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39" w:name="Text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9"/>
          </w:p>
        </w:tc>
      </w:tr>
      <w:tr w:rsidR="008225DE" w:rsidRPr="00D1421B" w:rsidTr="005B6BB9">
        <w:tc>
          <w:tcPr>
            <w:tcW w:w="2880" w:type="dxa"/>
            <w:shd w:val="clear" w:color="auto" w:fill="auto"/>
            <w:vAlign w:val="center"/>
          </w:tcPr>
          <w:p w:rsidR="008225DE" w:rsidRPr="00787BC5" w:rsidRDefault="008225DE" w:rsidP="007E027B">
            <w:pPr>
              <w:pStyle w:val="Fetiruta"/>
            </w:pPr>
            <w:r>
              <w:t>Responsible</w:t>
            </w:r>
          </w:p>
        </w:tc>
        <w:bookmarkStart w:id="40" w:name="Text5"/>
        <w:tc>
          <w:tcPr>
            <w:tcW w:w="7740" w:type="dxa"/>
            <w:gridSpan w:val="2"/>
            <w:shd w:val="clear" w:color="auto" w:fill="auto"/>
            <w:vAlign w:val="center"/>
          </w:tcPr>
          <w:p w:rsidR="008225DE" w:rsidRPr="00710AE7" w:rsidRDefault="008225DE" w:rsidP="00751C10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0"/>
          </w:p>
        </w:tc>
      </w:tr>
      <w:tr w:rsidR="008225DE" w:rsidRPr="00D1421B" w:rsidTr="005B6BB9">
        <w:tc>
          <w:tcPr>
            <w:tcW w:w="2880" w:type="dxa"/>
            <w:shd w:val="clear" w:color="auto" w:fill="auto"/>
            <w:vAlign w:val="center"/>
          </w:tcPr>
          <w:p w:rsidR="008225DE" w:rsidRPr="00787BC5" w:rsidRDefault="008225DE" w:rsidP="007E027B">
            <w:pPr>
              <w:pStyle w:val="Fetiruta"/>
            </w:pPr>
            <w:r>
              <w:t>Phone number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225DE" w:rsidRPr="00710AE7" w:rsidRDefault="008225DE" w:rsidP="00751C10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1" w:name="Text9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1"/>
          </w:p>
        </w:tc>
      </w:tr>
      <w:tr w:rsidR="008225DE" w:rsidRPr="00D1421B" w:rsidTr="005B6BB9">
        <w:tc>
          <w:tcPr>
            <w:tcW w:w="2880" w:type="dxa"/>
            <w:shd w:val="clear" w:color="auto" w:fill="auto"/>
            <w:vAlign w:val="center"/>
          </w:tcPr>
          <w:p w:rsidR="008225DE" w:rsidRPr="00787BC5" w:rsidRDefault="008225DE" w:rsidP="007E027B">
            <w:pPr>
              <w:pStyle w:val="Fetiruta"/>
            </w:pPr>
            <w:r>
              <w:t>E-mail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8225DE" w:rsidRPr="00710AE7" w:rsidRDefault="008225DE" w:rsidP="00751C10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bookmarkStart w:id="42" w:name="Text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2"/>
          </w:p>
        </w:tc>
      </w:tr>
      <w:tr w:rsidR="001D5CA1" w:rsidRPr="00523167" w:rsidTr="005B6BB9">
        <w:trPr>
          <w:trHeight w:val="330"/>
        </w:trPr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751C10">
            <w:pPr>
              <w:pStyle w:val="Fetiruta"/>
              <w:ind w:left="0"/>
            </w:pPr>
            <w:r>
              <w:t xml:space="preserve">  </w:t>
            </w:r>
            <w:r w:rsidR="008225DE" w:rsidRPr="008225DE">
              <w:t>Food certificate attached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1D5CA1" w:rsidRPr="008225DE" w:rsidRDefault="001D5CA1" w:rsidP="00E367F1">
            <w:pPr>
              <w:pStyle w:val="Fetiruta"/>
              <w:rPr>
                <w:lang w:val="en-US"/>
              </w:rPr>
            </w:pPr>
            <w:r w:rsidRPr="008225DE">
              <w:rPr>
                <w:lang w:val="en-US"/>
              </w:rPr>
              <w:t xml:space="preserve"> </w:t>
            </w:r>
            <w:r w:rsidRPr="00D1421B">
              <w:rPr>
                <w:rFonts w:cs="Calibri"/>
                <w:b w:val="0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DE">
              <w:rPr>
                <w:rFonts w:cs="Calibri"/>
                <w:szCs w:val="18"/>
                <w:lang w:val="en-US"/>
              </w:rPr>
              <w:instrText xml:space="preserve"> FORMCHECKBOX </w:instrText>
            </w:r>
            <w:r w:rsidR="00523167">
              <w:rPr>
                <w:rFonts w:cs="Calibri"/>
                <w:b w:val="0"/>
                <w:szCs w:val="18"/>
              </w:rPr>
            </w:r>
            <w:r w:rsidR="00523167">
              <w:rPr>
                <w:rFonts w:cs="Calibri"/>
                <w:b w:val="0"/>
                <w:szCs w:val="18"/>
              </w:rPr>
              <w:fldChar w:fldCharType="separate"/>
            </w:r>
            <w:r w:rsidRPr="00D1421B">
              <w:rPr>
                <w:rFonts w:cs="Calibri"/>
                <w:b w:val="0"/>
                <w:szCs w:val="18"/>
              </w:rPr>
              <w:fldChar w:fldCharType="end"/>
            </w:r>
            <w:r w:rsidRPr="008225DE">
              <w:rPr>
                <w:lang w:val="en-US"/>
              </w:rPr>
              <w:t xml:space="preserve">          </w:t>
            </w:r>
            <w:r w:rsidR="008225DE" w:rsidRPr="008225DE">
              <w:rPr>
                <w:lang w:val="en-US"/>
              </w:rPr>
              <w:t xml:space="preserve">The certificate is valid from </w:t>
            </w:r>
            <w:r w:rsidR="00E367F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E367F1" w:rsidRPr="00E367F1">
              <w:rPr>
                <w:lang w:val="en-US"/>
              </w:rPr>
              <w:instrText xml:space="preserve"> FORMTEXT </w:instrText>
            </w:r>
            <w:r w:rsidR="00E367F1">
              <w:fldChar w:fldCharType="separate"/>
            </w:r>
            <w:r w:rsidR="00E367F1">
              <w:rPr>
                <w:noProof/>
              </w:rPr>
              <w:t> </w:t>
            </w:r>
            <w:r w:rsidR="00E367F1">
              <w:rPr>
                <w:noProof/>
              </w:rPr>
              <w:t> </w:t>
            </w:r>
            <w:r w:rsidR="00E367F1">
              <w:rPr>
                <w:noProof/>
              </w:rPr>
              <w:t> </w:t>
            </w:r>
            <w:r w:rsidR="00E367F1">
              <w:rPr>
                <w:noProof/>
              </w:rPr>
              <w:t> </w:t>
            </w:r>
            <w:r w:rsidR="00E367F1">
              <w:rPr>
                <w:noProof/>
              </w:rPr>
              <w:t> </w:t>
            </w:r>
            <w:r w:rsidR="00E367F1">
              <w:fldChar w:fldCharType="end"/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1D5CA1" w:rsidRPr="008225DE" w:rsidRDefault="001D5CA1" w:rsidP="00E367F1">
            <w:pPr>
              <w:pStyle w:val="Fetiruta"/>
              <w:ind w:left="0"/>
              <w:rPr>
                <w:lang w:val="en-US"/>
              </w:rPr>
            </w:pPr>
            <w:r w:rsidRPr="008225DE">
              <w:rPr>
                <w:lang w:val="en-US"/>
              </w:rPr>
              <w:t xml:space="preserve">        </w:t>
            </w:r>
            <w:r w:rsidR="008225DE" w:rsidRPr="008225DE">
              <w:rPr>
                <w:lang w:val="en-US"/>
              </w:rPr>
              <w:t xml:space="preserve">The certificate is valid until </w:t>
            </w:r>
            <w:r w:rsidR="00E367F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E367F1" w:rsidRPr="00E367F1">
              <w:rPr>
                <w:rFonts w:cs="Calibri"/>
                <w:lang w:val="en-US"/>
              </w:rPr>
              <w:instrText xml:space="preserve"> FORMTEXT </w:instrText>
            </w:r>
            <w:r w:rsidR="00E367F1">
              <w:rPr>
                <w:rFonts w:cs="Calibri"/>
              </w:rPr>
            </w:r>
            <w:r w:rsidR="00E367F1">
              <w:rPr>
                <w:rFonts w:cs="Calibri"/>
              </w:rPr>
              <w:fldChar w:fldCharType="separate"/>
            </w:r>
            <w:r w:rsidR="00E367F1">
              <w:rPr>
                <w:rFonts w:cs="Calibri"/>
                <w:noProof/>
              </w:rPr>
              <w:t> </w:t>
            </w:r>
            <w:r w:rsidR="00E367F1">
              <w:rPr>
                <w:rFonts w:cs="Calibri"/>
                <w:noProof/>
              </w:rPr>
              <w:t> </w:t>
            </w:r>
            <w:r w:rsidR="00E367F1">
              <w:rPr>
                <w:rFonts w:cs="Calibri"/>
                <w:noProof/>
              </w:rPr>
              <w:t> </w:t>
            </w:r>
            <w:r w:rsidR="00E367F1">
              <w:rPr>
                <w:rFonts w:cs="Calibri"/>
                <w:noProof/>
              </w:rPr>
              <w:t> </w:t>
            </w:r>
            <w:r w:rsidR="00E367F1">
              <w:rPr>
                <w:rFonts w:cs="Calibri"/>
                <w:noProof/>
              </w:rPr>
              <w:t> </w:t>
            </w:r>
            <w:r w:rsidR="00E367F1">
              <w:rPr>
                <w:rFonts w:cs="Calibri"/>
              </w:rPr>
              <w:fldChar w:fldCharType="end"/>
            </w:r>
          </w:p>
        </w:tc>
      </w:tr>
    </w:tbl>
    <w:p w:rsidR="003E4F6C" w:rsidRPr="008225DE" w:rsidRDefault="001E4F09" w:rsidP="003E4F6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8225DE">
        <w:rPr>
          <w:rFonts w:ascii="Arial" w:hAnsi="Arial" w:cs="Arial"/>
          <w:lang w:val="en-US"/>
        </w:rPr>
        <w:br w:type="page"/>
      </w:r>
    </w:p>
    <w:p w:rsidR="003831AC" w:rsidRPr="008225DE" w:rsidRDefault="003831AC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:rsidR="008225DE" w:rsidRPr="00B33848" w:rsidRDefault="008225DE" w:rsidP="008225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Packaging and Logistics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134"/>
        <w:gridCol w:w="1701"/>
        <w:gridCol w:w="1134"/>
        <w:gridCol w:w="1276"/>
        <w:gridCol w:w="1134"/>
      </w:tblGrid>
      <w:tr w:rsidR="00F96C9F" w:rsidRPr="00D1421B" w:rsidTr="005B6BB9">
        <w:trPr>
          <w:trHeight w:val="369"/>
        </w:trPr>
        <w:tc>
          <w:tcPr>
            <w:tcW w:w="10632" w:type="dxa"/>
            <w:gridSpan w:val="7"/>
            <w:shd w:val="clear" w:color="auto" w:fill="333399"/>
          </w:tcPr>
          <w:p w:rsidR="00F96C9F" w:rsidRPr="000D0233" w:rsidRDefault="00F96C9F" w:rsidP="007E027B">
            <w:pPr>
              <w:pStyle w:val="BlRubrik"/>
              <w:ind w:right="-87"/>
            </w:pPr>
            <w:r>
              <w:t>Base Level (Consumer unit)</w:t>
            </w:r>
          </w:p>
        </w:tc>
      </w:tr>
      <w:tr w:rsidR="00F96C9F" w:rsidRPr="00D1421B" w:rsidTr="005B6BB9">
        <w:trPr>
          <w:trHeight w:val="311"/>
        </w:trPr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Brand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43" w:name="Text5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3"/>
          </w:p>
        </w:tc>
      </w:tr>
      <w:tr w:rsidR="00F96C9F" w:rsidRPr="00D1421B" w:rsidTr="005B6BB9">
        <w:trPr>
          <w:trHeight w:val="311"/>
        </w:trPr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GS1/EAN/128 or 13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Text5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4"/>
          </w:p>
        </w:tc>
      </w:tr>
      <w:tr w:rsidR="00F96C9F" w:rsidRPr="00D1421B" w:rsidTr="005B6BB9">
        <w:trPr>
          <w:trHeight w:val="296"/>
        </w:trPr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Manufacturer article number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5"/>
          </w:p>
        </w:tc>
      </w:tr>
      <w:tr w:rsidR="00F96C9F" w:rsidRPr="00D1421B" w:rsidTr="005B6BB9">
        <w:trPr>
          <w:trHeight w:val="296"/>
        </w:trPr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style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46" w:name="Text5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6"/>
            <w:r>
              <w:rPr>
                <w:rFonts w:cs="Calibri"/>
              </w:rPr>
              <w:t xml:space="preserve">                                                                                   </w:t>
            </w:r>
          </w:p>
        </w:tc>
      </w:tr>
      <w:tr w:rsidR="00F96C9F" w:rsidRPr="00D1421B" w:rsidTr="005B6BB9">
        <w:trPr>
          <w:trHeight w:val="311"/>
        </w:trPr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material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8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47" w:name="Text58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7"/>
            <w:r>
              <w:rPr>
                <w:rFonts w:cs="Calibri"/>
              </w:rPr>
              <w:t xml:space="preserve">              </w:t>
            </w:r>
            <w:r>
              <w:rPr>
                <w:rFonts w:cs="Calibri"/>
                <w:b/>
              </w:rPr>
              <w:t xml:space="preserve">Approved Food Certificate         </w:t>
            </w:r>
            <w:r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1B">
              <w:rPr>
                <w:rFonts w:cs="Calibri"/>
                <w:szCs w:val="18"/>
              </w:rPr>
              <w:instrText xml:space="preserve"> FORMCHECKBOX </w:instrText>
            </w:r>
            <w:r w:rsidR="00523167">
              <w:rPr>
                <w:rFonts w:cs="Calibri"/>
                <w:szCs w:val="18"/>
              </w:rPr>
            </w:r>
            <w:r w:rsidR="00523167">
              <w:rPr>
                <w:rFonts w:cs="Calibri"/>
                <w:szCs w:val="18"/>
              </w:rPr>
              <w:fldChar w:fldCharType="separate"/>
            </w:r>
            <w:r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F96C9F" w:rsidRPr="00D1421B" w:rsidTr="005B6BB9">
        <w:trPr>
          <w:trHeight w:val="311"/>
        </w:trPr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Recycled responsibility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48" w:name="Text70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8"/>
          </w:p>
        </w:tc>
      </w:tr>
      <w:tr w:rsidR="00F96C9F" w:rsidRPr="00D1421B" w:rsidTr="005B6BB9">
        <w:trPr>
          <w:trHeight w:val="296"/>
        </w:trPr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Barcode standard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9"/>
          </w:p>
        </w:tc>
      </w:tr>
      <w:tr w:rsidR="00F96C9F" w:rsidRPr="00D1421B" w:rsidTr="005B6BB9">
        <w:trPr>
          <w:trHeight w:val="311"/>
        </w:trPr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weight/volume</w:t>
            </w:r>
          </w:p>
        </w:tc>
        <w:tc>
          <w:tcPr>
            <w:tcW w:w="1843" w:type="dxa"/>
            <w:shd w:val="clear" w:color="auto" w:fill="auto"/>
          </w:tcPr>
          <w:p w:rsidR="00F96C9F" w:rsidRPr="00787BC5" w:rsidRDefault="00F96C9F" w:rsidP="007E027B">
            <w:pPr>
              <w:pStyle w:val="Fetiruta"/>
              <w:ind w:left="0"/>
            </w:pPr>
            <w:r>
              <w:t>Gross weight (gram)</w:t>
            </w:r>
          </w:p>
        </w:tc>
        <w:tc>
          <w:tcPr>
            <w:tcW w:w="1134" w:type="dxa"/>
            <w:shd w:val="clear" w:color="auto" w:fill="auto"/>
          </w:tcPr>
          <w:p w:rsidR="00F96C9F" w:rsidRPr="00710AE7" w:rsidRDefault="00F96C9F" w:rsidP="007E027B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0" w:name="Text90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50"/>
          </w:p>
        </w:tc>
        <w:tc>
          <w:tcPr>
            <w:tcW w:w="1701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Net weight (gram)</w:t>
            </w:r>
          </w:p>
        </w:tc>
        <w:tc>
          <w:tcPr>
            <w:tcW w:w="1134" w:type="dxa"/>
            <w:shd w:val="clear" w:color="auto" w:fill="auto"/>
          </w:tcPr>
          <w:p w:rsidR="00F96C9F" w:rsidRPr="00710AE7" w:rsidRDefault="00F96C9F" w:rsidP="007E027B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1" w:name="Text91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51"/>
          </w:p>
        </w:tc>
        <w:tc>
          <w:tcPr>
            <w:tcW w:w="1276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Net volume</w:t>
            </w:r>
          </w:p>
        </w:tc>
        <w:tc>
          <w:tcPr>
            <w:tcW w:w="1134" w:type="dxa"/>
            <w:shd w:val="clear" w:color="auto" w:fill="auto"/>
          </w:tcPr>
          <w:p w:rsidR="00F96C9F" w:rsidRPr="00710AE7" w:rsidRDefault="00F96C9F" w:rsidP="007E027B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2" w:name="Text93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52"/>
          </w:p>
        </w:tc>
      </w:tr>
      <w:tr w:rsidR="00F96C9F" w:rsidRPr="00D1421B" w:rsidTr="005B6BB9">
        <w:trPr>
          <w:trHeight w:val="311"/>
        </w:trPr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</w:t>
            </w:r>
            <w:r w:rsidR="00F137B6">
              <w:t>g</w:t>
            </w:r>
            <w:r>
              <w:t xml:space="preserve"> dimensions</w:t>
            </w:r>
          </w:p>
        </w:tc>
        <w:tc>
          <w:tcPr>
            <w:tcW w:w="1843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Length (mm)</w:t>
            </w:r>
          </w:p>
        </w:tc>
        <w:tc>
          <w:tcPr>
            <w:tcW w:w="1134" w:type="dxa"/>
            <w:shd w:val="clear" w:color="auto" w:fill="auto"/>
          </w:tcPr>
          <w:p w:rsidR="00F96C9F" w:rsidRPr="00710AE7" w:rsidRDefault="00F96C9F" w:rsidP="007E027B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3" w:name="Text94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53"/>
          </w:p>
        </w:tc>
        <w:tc>
          <w:tcPr>
            <w:tcW w:w="1701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Width (mm)</w:t>
            </w:r>
          </w:p>
        </w:tc>
        <w:tc>
          <w:tcPr>
            <w:tcW w:w="1134" w:type="dxa"/>
            <w:shd w:val="clear" w:color="auto" w:fill="auto"/>
          </w:tcPr>
          <w:p w:rsidR="00F96C9F" w:rsidRPr="00710AE7" w:rsidRDefault="00F96C9F" w:rsidP="007E027B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4" w:name="Text95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54"/>
          </w:p>
        </w:tc>
        <w:tc>
          <w:tcPr>
            <w:tcW w:w="1276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Height  (mm)</w:t>
            </w:r>
          </w:p>
        </w:tc>
        <w:tc>
          <w:tcPr>
            <w:tcW w:w="1134" w:type="dxa"/>
            <w:shd w:val="clear" w:color="auto" w:fill="auto"/>
          </w:tcPr>
          <w:p w:rsidR="00F96C9F" w:rsidRPr="00710AE7" w:rsidRDefault="00F96C9F" w:rsidP="007E027B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Text96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55"/>
          </w:p>
        </w:tc>
      </w:tr>
    </w:tbl>
    <w:p w:rsidR="00733631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416"/>
        <w:gridCol w:w="1019"/>
        <w:gridCol w:w="540"/>
        <w:gridCol w:w="1276"/>
        <w:gridCol w:w="283"/>
        <w:gridCol w:w="1134"/>
        <w:gridCol w:w="1276"/>
        <w:gridCol w:w="1276"/>
      </w:tblGrid>
      <w:tr w:rsidR="00F96C9F" w:rsidRPr="00D1421B" w:rsidTr="005B6BB9">
        <w:tc>
          <w:tcPr>
            <w:tcW w:w="10632" w:type="dxa"/>
            <w:gridSpan w:val="9"/>
            <w:shd w:val="clear" w:color="auto" w:fill="333399"/>
          </w:tcPr>
          <w:p w:rsidR="00F96C9F" w:rsidRPr="000D0233" w:rsidRDefault="00F96C9F" w:rsidP="007E027B">
            <w:pPr>
              <w:pStyle w:val="BlRubrik"/>
            </w:pPr>
            <w:r>
              <w:t>Case Level (Orderable unit)</w:t>
            </w:r>
          </w:p>
        </w:tc>
      </w:tr>
      <w:tr w:rsidR="00F96C9F" w:rsidRPr="00D1421B" w:rsidTr="005B6BB9">
        <w:tc>
          <w:tcPr>
            <w:tcW w:w="24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Brand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56" w:name="Text5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56"/>
          </w:p>
        </w:tc>
      </w:tr>
      <w:tr w:rsidR="00F96C9F" w:rsidRPr="00D1421B" w:rsidTr="005B6BB9">
        <w:tc>
          <w:tcPr>
            <w:tcW w:w="24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GS1/EAN/128 or 13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Manufacturer article number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style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material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F96C9F" w:rsidRPr="00735E3D" w:rsidRDefault="00F96C9F" w:rsidP="007E027B">
            <w:pPr>
              <w:pStyle w:val="Fltattfyllai"/>
              <w:rPr>
                <w:rFonts w:cs="Calibri"/>
                <w:b/>
              </w:rPr>
            </w:pPr>
            <w:r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57" w:name="Text5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57"/>
            <w:r>
              <w:rPr>
                <w:rFonts w:cs="Calibri"/>
              </w:rPr>
              <w:t xml:space="preserve">                 </w:t>
            </w:r>
            <w:r>
              <w:rPr>
                <w:rFonts w:cs="Calibri"/>
                <w:b/>
              </w:rPr>
              <w:t xml:space="preserve">Approved Food Certificate     </w:t>
            </w:r>
            <w:r w:rsidRPr="00D1421B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1B">
              <w:rPr>
                <w:rFonts w:cs="Calibri"/>
                <w:szCs w:val="18"/>
              </w:rPr>
              <w:instrText xml:space="preserve"> FORMCHECKBOX </w:instrText>
            </w:r>
            <w:r w:rsidR="00523167">
              <w:rPr>
                <w:rFonts w:cs="Calibri"/>
                <w:szCs w:val="18"/>
              </w:rPr>
            </w:r>
            <w:r w:rsidR="00523167">
              <w:rPr>
                <w:rFonts w:cs="Calibri"/>
                <w:szCs w:val="18"/>
              </w:rPr>
              <w:fldChar w:fldCharType="separate"/>
            </w:r>
            <w:r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F96C9F" w:rsidRPr="00D1421B" w:rsidTr="005B6BB9">
        <w:tc>
          <w:tcPr>
            <w:tcW w:w="24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Recycled responsibility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Barcode standard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weight/volume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Gross weight (kg)</w:t>
            </w:r>
          </w:p>
        </w:tc>
        <w:tc>
          <w:tcPr>
            <w:tcW w:w="2099" w:type="dxa"/>
            <w:gridSpan w:val="3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8" w:name="Text7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58"/>
          </w:p>
        </w:tc>
        <w:tc>
          <w:tcPr>
            <w:tcW w:w="2410" w:type="dxa"/>
            <w:gridSpan w:val="2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Net weigth (kg)</w:t>
            </w:r>
          </w:p>
        </w:tc>
        <w:tc>
          <w:tcPr>
            <w:tcW w:w="1276" w:type="dxa"/>
            <w:shd w:val="clear" w:color="auto" w:fill="auto"/>
          </w:tcPr>
          <w:p w:rsidR="00F96C9F" w:rsidRPr="00710AE7" w:rsidRDefault="00F96C9F" w:rsidP="007E027B">
            <w:pPr>
              <w:pStyle w:val="Fltattfyllai"/>
              <w:ind w:right="23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Text7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59"/>
          </w:p>
        </w:tc>
      </w:tr>
      <w:tr w:rsidR="00F96C9F" w:rsidRPr="00D1421B" w:rsidTr="005B6BB9">
        <w:tc>
          <w:tcPr>
            <w:tcW w:w="24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</w:t>
            </w:r>
            <w:r w:rsidR="00F137B6">
              <w:t>g</w:t>
            </w:r>
            <w:r>
              <w:t xml:space="preserve"> dimensions</w:t>
            </w:r>
          </w:p>
        </w:tc>
        <w:tc>
          <w:tcPr>
            <w:tcW w:w="1416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Length (cm)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96C9F" w:rsidRPr="00710AE7" w:rsidRDefault="00F96C9F" w:rsidP="007E027B">
            <w:pPr>
              <w:pStyle w:val="Fltattfyllai"/>
              <w:ind w:right="61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0" w:name="Text6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0"/>
          </w:p>
        </w:tc>
        <w:tc>
          <w:tcPr>
            <w:tcW w:w="1276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Width (cm)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96C9F" w:rsidRPr="00710AE7" w:rsidRDefault="00F96C9F" w:rsidP="007E027B">
            <w:pPr>
              <w:pStyle w:val="Fltattfyllai"/>
              <w:ind w:right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1" w:name="Text6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1"/>
          </w:p>
        </w:tc>
        <w:tc>
          <w:tcPr>
            <w:tcW w:w="1276" w:type="dxa"/>
            <w:shd w:val="clear" w:color="auto" w:fill="auto"/>
          </w:tcPr>
          <w:p w:rsidR="00F96C9F" w:rsidRPr="00787BC5" w:rsidRDefault="00F96C9F" w:rsidP="007E027B">
            <w:pPr>
              <w:pStyle w:val="Fetiruta"/>
              <w:ind w:left="0"/>
            </w:pPr>
            <w:r>
              <w:t>Height (cm)</w:t>
            </w:r>
          </w:p>
        </w:tc>
        <w:tc>
          <w:tcPr>
            <w:tcW w:w="1276" w:type="dxa"/>
            <w:shd w:val="clear" w:color="auto" w:fill="auto"/>
          </w:tcPr>
          <w:p w:rsidR="00F96C9F" w:rsidRPr="00710AE7" w:rsidRDefault="00F96C9F" w:rsidP="007E027B">
            <w:pPr>
              <w:pStyle w:val="Fltattfyllai"/>
              <w:ind w:right="23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68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2"/>
          </w:p>
        </w:tc>
      </w:tr>
    </w:tbl>
    <w:p w:rsidR="00F96C9F" w:rsidRPr="00787BC5" w:rsidRDefault="00F96C9F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12"/>
        <w:gridCol w:w="1531"/>
        <w:gridCol w:w="2014"/>
        <w:gridCol w:w="1865"/>
      </w:tblGrid>
      <w:tr w:rsidR="00F96C9F" w:rsidRPr="00D1421B" w:rsidTr="005B6BB9">
        <w:tc>
          <w:tcPr>
            <w:tcW w:w="10632" w:type="dxa"/>
            <w:gridSpan w:val="5"/>
            <w:shd w:val="clear" w:color="auto" w:fill="333399"/>
          </w:tcPr>
          <w:p w:rsidR="00F96C9F" w:rsidRPr="000D0233" w:rsidRDefault="00F96C9F" w:rsidP="007E027B">
            <w:pPr>
              <w:pStyle w:val="BlRubrik"/>
            </w:pPr>
            <w:r>
              <w:t>Top level (Pallet level)</w:t>
            </w:r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Brand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GS1/EAN/128 or 13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Manufacturer article number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style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material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Recycled responsibility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Barcode standard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pattern</w:t>
            </w:r>
          </w:p>
        </w:tc>
        <w:tc>
          <w:tcPr>
            <w:tcW w:w="28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Layer</w:t>
            </w:r>
            <w:r w:rsidRPr="003831AC">
              <w:t xml:space="preserve"> / pall</w:t>
            </w:r>
            <w:r>
              <w:t>et</w:t>
            </w:r>
          </w:p>
        </w:tc>
        <w:tc>
          <w:tcPr>
            <w:tcW w:w="1531" w:type="dxa"/>
            <w:shd w:val="clear" w:color="auto" w:fill="auto"/>
          </w:tcPr>
          <w:p w:rsidR="00F96C9F" w:rsidRPr="00710AE7" w:rsidRDefault="00F96C9F" w:rsidP="007E027B">
            <w:pPr>
              <w:pStyle w:val="Fltattfyllai"/>
              <w:ind w:right="165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8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3"/>
          </w:p>
        </w:tc>
        <w:tc>
          <w:tcPr>
            <w:tcW w:w="2014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Boxes</w:t>
            </w:r>
            <w:r w:rsidRPr="003831AC">
              <w:t xml:space="preserve"> / la</w:t>
            </w:r>
            <w:r>
              <w:t>yer</w:t>
            </w:r>
          </w:p>
        </w:tc>
        <w:tc>
          <w:tcPr>
            <w:tcW w:w="1865" w:type="dxa"/>
            <w:shd w:val="clear" w:color="auto" w:fill="auto"/>
          </w:tcPr>
          <w:p w:rsidR="00F96C9F" w:rsidRPr="00710AE7" w:rsidRDefault="00F96C9F" w:rsidP="007E027B">
            <w:pPr>
              <w:pStyle w:val="Fltattfyllai"/>
              <w:ind w:right="23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4" w:name="Text8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4"/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Total packaging weight</w:t>
            </w:r>
          </w:p>
        </w:tc>
        <w:tc>
          <w:tcPr>
            <w:tcW w:w="2812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Gross weight (kg)</w:t>
            </w:r>
          </w:p>
        </w:tc>
        <w:tc>
          <w:tcPr>
            <w:tcW w:w="5410" w:type="dxa"/>
            <w:gridSpan w:val="3"/>
            <w:shd w:val="clear" w:color="auto" w:fill="auto"/>
          </w:tcPr>
          <w:p w:rsidR="00F96C9F" w:rsidRPr="00710AE7" w:rsidRDefault="00F96C9F" w:rsidP="007E027B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5" w:name="Text8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5"/>
          </w:p>
        </w:tc>
      </w:tr>
      <w:tr w:rsidR="00F96C9F" w:rsidRPr="00D1421B" w:rsidTr="005B6BB9">
        <w:tc>
          <w:tcPr>
            <w:tcW w:w="2410" w:type="dxa"/>
            <w:shd w:val="clear" w:color="auto" w:fill="auto"/>
          </w:tcPr>
          <w:p w:rsidR="00F96C9F" w:rsidRPr="00787BC5" w:rsidRDefault="00F96C9F" w:rsidP="007E027B">
            <w:pPr>
              <w:pStyle w:val="Fetiruta"/>
            </w:pPr>
            <w:r>
              <w:t>Packaging dimensions</w:t>
            </w:r>
          </w:p>
        </w:tc>
        <w:tc>
          <w:tcPr>
            <w:tcW w:w="2812" w:type="dxa"/>
            <w:shd w:val="clear" w:color="auto" w:fill="auto"/>
          </w:tcPr>
          <w:p w:rsidR="00F96C9F" w:rsidRPr="00213E82" w:rsidRDefault="00F96C9F" w:rsidP="007E027B">
            <w:pPr>
              <w:pStyle w:val="Fetiruta"/>
              <w:rPr>
                <w:lang w:val="en-US"/>
              </w:rPr>
            </w:pPr>
            <w:r>
              <w:rPr>
                <w:lang w:val="en-US"/>
              </w:rPr>
              <w:t>Total height incl the pallet (c</w:t>
            </w:r>
            <w:r w:rsidRPr="00213E82">
              <w:rPr>
                <w:lang w:val="en-US"/>
              </w:rPr>
              <w:t>m)</w:t>
            </w:r>
          </w:p>
        </w:tc>
        <w:tc>
          <w:tcPr>
            <w:tcW w:w="1531" w:type="dxa"/>
            <w:shd w:val="clear" w:color="auto" w:fill="auto"/>
          </w:tcPr>
          <w:p w:rsidR="00F96C9F" w:rsidRPr="00710AE7" w:rsidRDefault="00F96C9F" w:rsidP="007E027B">
            <w:pPr>
              <w:pStyle w:val="Fltattfyllai"/>
              <w:ind w:right="165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6" w:name="Text8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6"/>
          </w:p>
        </w:tc>
        <w:tc>
          <w:tcPr>
            <w:tcW w:w="2014" w:type="dxa"/>
            <w:shd w:val="clear" w:color="auto" w:fill="auto"/>
          </w:tcPr>
          <w:p w:rsidR="00F96C9F" w:rsidRPr="003831AC" w:rsidRDefault="00F96C9F" w:rsidP="007E027B">
            <w:pPr>
              <w:pStyle w:val="Fetiruta"/>
            </w:pPr>
          </w:p>
        </w:tc>
        <w:tc>
          <w:tcPr>
            <w:tcW w:w="1865" w:type="dxa"/>
            <w:shd w:val="clear" w:color="auto" w:fill="auto"/>
          </w:tcPr>
          <w:p w:rsidR="00F96C9F" w:rsidRPr="00710AE7" w:rsidRDefault="00F96C9F" w:rsidP="007E027B">
            <w:pPr>
              <w:pStyle w:val="Fltattfyllai"/>
              <w:ind w:right="233"/>
              <w:rPr>
                <w:rFonts w:cs="Calibri"/>
              </w:rPr>
            </w:pPr>
          </w:p>
        </w:tc>
      </w:tr>
    </w:tbl>
    <w:p w:rsidR="00733631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608"/>
        <w:gridCol w:w="1705"/>
        <w:gridCol w:w="608"/>
        <w:gridCol w:w="1664"/>
        <w:gridCol w:w="608"/>
        <w:gridCol w:w="1636"/>
        <w:gridCol w:w="330"/>
        <w:gridCol w:w="1577"/>
        <w:gridCol w:w="304"/>
      </w:tblGrid>
      <w:tr w:rsidR="008314A7" w:rsidRPr="00D1421B" w:rsidTr="007E027B">
        <w:tc>
          <w:tcPr>
            <w:tcW w:w="10740" w:type="dxa"/>
            <w:gridSpan w:val="10"/>
            <w:shd w:val="clear" w:color="auto" w:fill="008000"/>
          </w:tcPr>
          <w:p w:rsidR="008314A7" w:rsidRPr="00D1421B" w:rsidRDefault="008314A7" w:rsidP="007E027B">
            <w:pPr>
              <w:tabs>
                <w:tab w:val="left" w:pos="180"/>
                <w:tab w:val="left" w:pos="360"/>
                <w:tab w:val="left" w:pos="2010"/>
                <w:tab w:val="center" w:pos="5346"/>
              </w:tabs>
              <w:spacing w:before="80" w:after="8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6F923AF" wp14:editId="1EDAB4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228600" cy="228600"/>
                  <wp:effectExtent l="0" t="0" r="0" b="0"/>
                  <wp:wrapNone/>
                  <wp:docPr id="6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50" b="39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Packaging Material Declaration </w:t>
            </w:r>
          </w:p>
        </w:tc>
      </w:tr>
      <w:tr w:rsidR="008314A7" w:rsidRPr="00D1421B" w:rsidTr="007E027B">
        <w:tc>
          <w:tcPr>
            <w:tcW w:w="10740" w:type="dxa"/>
            <w:gridSpan w:val="10"/>
            <w:shd w:val="clear" w:color="auto" w:fill="auto"/>
          </w:tcPr>
          <w:p w:rsidR="008314A7" w:rsidRPr="00D1421B" w:rsidRDefault="008314A7" w:rsidP="007E027B">
            <w:pPr>
              <w:pStyle w:val="Fetiruta"/>
              <w:rPr>
                <w:color w:val="339966"/>
              </w:rPr>
            </w:pPr>
            <w:r>
              <w:rPr>
                <w:color w:val="339966"/>
              </w:rPr>
              <w:t>Base level</w:t>
            </w:r>
          </w:p>
        </w:tc>
      </w:tr>
      <w:tr w:rsidR="008314A7" w:rsidRPr="00D1421B" w:rsidTr="007E027B">
        <w:tc>
          <w:tcPr>
            <w:tcW w:w="2292" w:type="dxa"/>
            <w:gridSpan w:val="2"/>
            <w:shd w:val="clear" w:color="auto" w:fill="auto"/>
          </w:tcPr>
          <w:p w:rsidR="008314A7" w:rsidRPr="009B74D2" w:rsidRDefault="008314A7" w:rsidP="007E027B">
            <w:pPr>
              <w:pStyle w:val="Fetiruta"/>
            </w:pPr>
            <w:r w:rsidRPr="009B74D2">
              <w:t>Plast</w:t>
            </w:r>
            <w:r>
              <w:t>ic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8314A7" w:rsidRPr="009B74D2" w:rsidRDefault="008314A7" w:rsidP="007E027B">
            <w:pPr>
              <w:pStyle w:val="Fetiruta"/>
            </w:pPr>
            <w:r>
              <w:t>Pap</w:t>
            </w:r>
            <w:r w:rsidRPr="009B74D2">
              <w:t>er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8314A7" w:rsidRPr="009B74D2" w:rsidRDefault="008314A7" w:rsidP="007E027B">
            <w:pPr>
              <w:pStyle w:val="Fetiruta"/>
            </w:pPr>
            <w:r>
              <w:t>Aluminium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8314A7" w:rsidRPr="009B74D2" w:rsidRDefault="008314A7" w:rsidP="007E027B">
            <w:pPr>
              <w:pStyle w:val="Fetiruta"/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314A7" w:rsidRPr="009B74D2" w:rsidRDefault="008314A7" w:rsidP="007E027B">
            <w:pPr>
              <w:pStyle w:val="Fetiruta"/>
            </w:pPr>
          </w:p>
        </w:tc>
      </w:tr>
      <w:tr w:rsidR="008314A7" w:rsidRPr="00D1421B" w:rsidTr="007E027B">
        <w:tc>
          <w:tcPr>
            <w:tcW w:w="1711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22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79"/>
                  <w:enabled/>
                  <w:calcOnExit w:val="0"/>
                  <w:statusText w:type="text" w:val="Förpackningar av stålplåt och aluminium. Exempelvis konservburkar, metallock, kapsyler, plåtburkar, sprayburkar och plåtfat."/>
                  <w:textInput>
                    <w:type w:val="number"/>
                  </w:textInput>
                </w:ffData>
              </w:fldChar>
            </w:r>
            <w:bookmarkStart w:id="67" w:name="Text7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7"/>
          </w:p>
        </w:tc>
        <w:tc>
          <w:tcPr>
            <w:tcW w:w="581" w:type="dxa"/>
            <w:shd w:val="clear" w:color="auto" w:fill="auto"/>
          </w:tcPr>
          <w:p w:rsidR="008314A7" w:rsidRPr="00890946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gram</w:t>
            </w:r>
          </w:p>
        </w:tc>
        <w:tc>
          <w:tcPr>
            <w:tcW w:w="1716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24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>
                    <w:type w:val="number"/>
                  </w:textInput>
                </w:ffData>
              </w:fldChar>
            </w:r>
            <w:bookmarkStart w:id="68" w:name="Text80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8"/>
          </w:p>
        </w:tc>
        <w:tc>
          <w:tcPr>
            <w:tcW w:w="581" w:type="dxa"/>
            <w:shd w:val="clear" w:color="auto" w:fill="auto"/>
          </w:tcPr>
          <w:p w:rsidR="008314A7" w:rsidRPr="00890946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gram</w:t>
            </w:r>
          </w:p>
        </w:tc>
        <w:tc>
          <w:tcPr>
            <w:tcW w:w="1677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7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>
                    <w:type w:val="number"/>
                  </w:textInput>
                </w:ffData>
              </w:fldChar>
            </w:r>
            <w:bookmarkStart w:id="69" w:name="Text8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69"/>
          </w:p>
        </w:tc>
        <w:tc>
          <w:tcPr>
            <w:tcW w:w="581" w:type="dxa"/>
            <w:shd w:val="clear" w:color="auto" w:fill="auto"/>
          </w:tcPr>
          <w:p w:rsidR="008314A7" w:rsidRPr="00890946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gram</w:t>
            </w:r>
          </w:p>
        </w:tc>
        <w:tc>
          <w:tcPr>
            <w:tcW w:w="1658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72"/>
              <w:rPr>
                <w:rFonts w:cs="Calibri"/>
              </w:rPr>
            </w:pPr>
          </w:p>
        </w:tc>
        <w:tc>
          <w:tcPr>
            <w:tcW w:w="332" w:type="dxa"/>
            <w:shd w:val="clear" w:color="auto" w:fill="auto"/>
          </w:tcPr>
          <w:p w:rsidR="008314A7" w:rsidRPr="00D1421B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252"/>
              <w:rPr>
                <w:rFonts w:cs="Calibri"/>
              </w:rPr>
            </w:pPr>
          </w:p>
        </w:tc>
        <w:tc>
          <w:tcPr>
            <w:tcW w:w="305" w:type="dxa"/>
            <w:shd w:val="clear" w:color="auto" w:fill="auto"/>
          </w:tcPr>
          <w:p w:rsidR="008314A7" w:rsidRPr="00D1421B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4A7" w:rsidRPr="00CF1253" w:rsidTr="007E027B">
        <w:tc>
          <w:tcPr>
            <w:tcW w:w="10740" w:type="dxa"/>
            <w:gridSpan w:val="10"/>
            <w:shd w:val="clear" w:color="auto" w:fill="auto"/>
          </w:tcPr>
          <w:p w:rsidR="008314A7" w:rsidRPr="00D1421B" w:rsidRDefault="008314A7" w:rsidP="007E027B">
            <w:pPr>
              <w:pStyle w:val="Fetiruta"/>
              <w:ind w:left="0"/>
              <w:rPr>
                <w:color w:val="339966"/>
              </w:rPr>
            </w:pPr>
            <w:r>
              <w:t xml:space="preserve">  </w:t>
            </w:r>
            <w:r>
              <w:rPr>
                <w:color w:val="339966"/>
              </w:rPr>
              <w:t>Case level</w:t>
            </w:r>
          </w:p>
        </w:tc>
      </w:tr>
      <w:tr w:rsidR="008314A7" w:rsidRPr="00F46EC6" w:rsidTr="007E027B">
        <w:tc>
          <w:tcPr>
            <w:tcW w:w="2292" w:type="dxa"/>
            <w:gridSpan w:val="2"/>
            <w:shd w:val="clear" w:color="auto" w:fill="auto"/>
          </w:tcPr>
          <w:p w:rsidR="008314A7" w:rsidRPr="00F46EC6" w:rsidRDefault="008314A7" w:rsidP="007E027B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  <w:r w:rsidRPr="00F46EC6">
              <w:rPr>
                <w:rFonts w:ascii="Calibri" w:hAnsi="Calibri" w:cs="Arial"/>
                <w:b/>
                <w:sz w:val="18"/>
                <w:szCs w:val="16"/>
              </w:rPr>
              <w:t>Plastic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8314A7" w:rsidRPr="00F46EC6" w:rsidRDefault="008314A7" w:rsidP="007E027B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  <w:r w:rsidRPr="00F46EC6">
              <w:rPr>
                <w:rFonts w:ascii="Calibri" w:hAnsi="Calibri" w:cs="Arial"/>
                <w:b/>
                <w:sz w:val="18"/>
                <w:szCs w:val="16"/>
              </w:rPr>
              <w:t>Paper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8314A7" w:rsidRPr="00F46EC6" w:rsidRDefault="008314A7" w:rsidP="007E027B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  <w:r w:rsidRPr="00F46EC6">
              <w:rPr>
                <w:rFonts w:ascii="Calibri" w:hAnsi="Calibri" w:cs="Arial"/>
                <w:b/>
                <w:sz w:val="18"/>
                <w:szCs w:val="16"/>
              </w:rPr>
              <w:t>Aluminium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8314A7" w:rsidRPr="00F46EC6" w:rsidRDefault="008314A7" w:rsidP="007E027B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314A7" w:rsidRPr="00F46EC6" w:rsidRDefault="008314A7" w:rsidP="007E027B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</w:tr>
      <w:tr w:rsidR="008314A7" w:rsidRPr="00D1421B" w:rsidTr="007E027B">
        <w:tc>
          <w:tcPr>
            <w:tcW w:w="1711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22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Förpackningar av stålplåt och aluminium. Exempelvis konservburkar, metallock, kapsyler, plåtburkar, sprayburkar och plåtfat.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81" w:type="dxa"/>
            <w:shd w:val="clear" w:color="auto" w:fill="auto"/>
          </w:tcPr>
          <w:p w:rsidR="008314A7" w:rsidRPr="00890946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gram</w:t>
            </w:r>
          </w:p>
        </w:tc>
        <w:tc>
          <w:tcPr>
            <w:tcW w:w="1716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24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81" w:type="dxa"/>
            <w:shd w:val="clear" w:color="auto" w:fill="auto"/>
          </w:tcPr>
          <w:p w:rsidR="008314A7" w:rsidRPr="00890946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gram</w:t>
            </w:r>
          </w:p>
        </w:tc>
        <w:tc>
          <w:tcPr>
            <w:tcW w:w="1677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7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llpapp med vågskikt sk &quot;fluting&quot;. Exempelvis lådor av well.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81" w:type="dxa"/>
            <w:shd w:val="clear" w:color="auto" w:fill="auto"/>
          </w:tcPr>
          <w:p w:rsidR="008314A7" w:rsidRPr="00890946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gram</w:t>
            </w:r>
          </w:p>
        </w:tc>
        <w:tc>
          <w:tcPr>
            <w:tcW w:w="1658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72"/>
              <w:rPr>
                <w:rFonts w:cs="Calibri"/>
              </w:rPr>
            </w:pPr>
          </w:p>
        </w:tc>
        <w:tc>
          <w:tcPr>
            <w:tcW w:w="332" w:type="dxa"/>
            <w:shd w:val="clear" w:color="auto" w:fill="auto"/>
          </w:tcPr>
          <w:p w:rsidR="008314A7" w:rsidRPr="00D1421B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</w:tcPr>
          <w:p w:rsidR="008314A7" w:rsidRPr="00710AE7" w:rsidRDefault="008314A7" w:rsidP="007E027B">
            <w:pPr>
              <w:pStyle w:val="Fltattfyllai"/>
              <w:ind w:right="252"/>
              <w:rPr>
                <w:rFonts w:cs="Calibri"/>
              </w:rPr>
            </w:pPr>
          </w:p>
        </w:tc>
        <w:tc>
          <w:tcPr>
            <w:tcW w:w="305" w:type="dxa"/>
            <w:shd w:val="clear" w:color="auto" w:fill="auto"/>
          </w:tcPr>
          <w:p w:rsidR="008314A7" w:rsidRPr="00D1421B" w:rsidRDefault="008314A7" w:rsidP="007E027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3631" w:rsidRPr="00416F05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color w:val="008000"/>
          <w:sz w:val="16"/>
          <w:szCs w:val="16"/>
        </w:rPr>
      </w:pPr>
    </w:p>
    <w:p w:rsidR="006B316A" w:rsidRPr="003831AC" w:rsidRDefault="006B316A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6B316A" w:rsidRPr="003831AC" w:rsidSect="00C844B4">
      <w:type w:val="continuous"/>
      <w:pgSz w:w="11906" w:h="16838"/>
      <w:pgMar w:top="539" w:right="1417" w:bottom="899" w:left="720" w:header="525" w:footer="391" w:gutter="0"/>
      <w:cols w:space="708" w:equalWidth="0">
        <w:col w:w="1062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C6" w:rsidRDefault="00A91EC6">
      <w:r>
        <w:separator/>
      </w:r>
    </w:p>
  </w:endnote>
  <w:endnote w:type="continuationSeparator" w:id="0">
    <w:p w:rsidR="00A91EC6" w:rsidRDefault="00A9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C6" w:rsidRDefault="00A91EC6" w:rsidP="00C844B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91EC6" w:rsidRDefault="00A91EC6" w:rsidP="00C844B4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C6" w:rsidRPr="00787BC5" w:rsidRDefault="00A91EC6" w:rsidP="00C844B4">
    <w:pPr>
      <w:pStyle w:val="Sidfot"/>
      <w:framePr w:wrap="around" w:vAnchor="text" w:hAnchor="margin" w:xAlign="right" w:y="1"/>
      <w:rPr>
        <w:rStyle w:val="Sidnummer"/>
        <w:rFonts w:ascii="Arial" w:hAnsi="Arial" w:cs="Arial"/>
        <w:sz w:val="16"/>
        <w:szCs w:val="16"/>
      </w:rPr>
    </w:pPr>
    <w:r w:rsidRPr="00787BC5">
      <w:rPr>
        <w:rStyle w:val="Sidnummer"/>
        <w:rFonts w:ascii="Arial" w:hAnsi="Arial" w:cs="Arial"/>
        <w:sz w:val="16"/>
        <w:szCs w:val="16"/>
      </w:rPr>
      <w:fldChar w:fldCharType="begin"/>
    </w:r>
    <w:r w:rsidRPr="00787BC5">
      <w:rPr>
        <w:rStyle w:val="Sidnummer"/>
        <w:rFonts w:ascii="Arial" w:hAnsi="Arial" w:cs="Arial"/>
        <w:sz w:val="16"/>
        <w:szCs w:val="16"/>
      </w:rPr>
      <w:instrText xml:space="preserve">PAGE  </w:instrText>
    </w:r>
    <w:r w:rsidRPr="00787BC5">
      <w:rPr>
        <w:rStyle w:val="Sidnummer"/>
        <w:rFonts w:ascii="Arial" w:hAnsi="Arial" w:cs="Arial"/>
        <w:sz w:val="16"/>
        <w:szCs w:val="16"/>
      </w:rPr>
      <w:fldChar w:fldCharType="separate"/>
    </w:r>
    <w:r w:rsidR="00523167">
      <w:rPr>
        <w:rStyle w:val="Sidnummer"/>
        <w:rFonts w:ascii="Arial" w:hAnsi="Arial" w:cs="Arial"/>
        <w:noProof/>
        <w:sz w:val="16"/>
        <w:szCs w:val="16"/>
      </w:rPr>
      <w:t>2</w:t>
    </w:r>
    <w:r w:rsidRPr="00787BC5">
      <w:rPr>
        <w:rStyle w:val="Sidnummer"/>
        <w:rFonts w:ascii="Arial" w:hAnsi="Arial" w:cs="Arial"/>
        <w:sz w:val="16"/>
        <w:szCs w:val="16"/>
      </w:rPr>
      <w:fldChar w:fldCharType="end"/>
    </w:r>
  </w:p>
  <w:p w:rsidR="00A91EC6" w:rsidRPr="00787BC5" w:rsidRDefault="00A91EC6" w:rsidP="00C844B4">
    <w:pPr>
      <w:pStyle w:val="Sidfot"/>
      <w:ind w:right="360"/>
      <w:jc w:val="center"/>
      <w:rPr>
        <w:rFonts w:ascii="Arial" w:hAnsi="Arial" w:cs="Arial"/>
        <w:color w:val="999999"/>
      </w:rPr>
    </w:pPr>
    <w:r w:rsidRPr="00787BC5">
      <w:rPr>
        <w:rFonts w:ascii="Arial" w:hAnsi="Arial" w:cs="Arial"/>
        <w:color w:val="999999"/>
        <w:sz w:val="16"/>
        <w:szCs w:val="16"/>
      </w:rPr>
      <w:t>Kobia AB, Mediavägen 2, Box 322, 135 29 TYRESÖ, SWEDEN +46 (0) 8 682 72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C6" w:rsidRDefault="00A91EC6">
      <w:r>
        <w:separator/>
      </w:r>
    </w:p>
  </w:footnote>
  <w:footnote w:type="continuationSeparator" w:id="0">
    <w:p w:rsidR="00A91EC6" w:rsidRDefault="00A9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C6" w:rsidRPr="007E027B" w:rsidRDefault="00A91EC6" w:rsidP="004D3163">
    <w:pPr>
      <w:pStyle w:val="Sidhuvud"/>
      <w:jc w:val="right"/>
      <w:rPr>
        <w:rFonts w:ascii="Arial" w:hAnsi="Arial" w:cs="Arial"/>
        <w:color w:val="999999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4F4490F" wp14:editId="4AA38556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920115" cy="386715"/>
          <wp:effectExtent l="0" t="0" r="0" b="0"/>
          <wp:wrapNone/>
          <wp:docPr id="1" name="Bild 1" descr="Kobia logo 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bia logo 4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27B">
      <w:rPr>
        <w:sz w:val="16"/>
        <w:szCs w:val="16"/>
        <w:lang w:val="en-US"/>
      </w:rPr>
      <w:t xml:space="preserve"> </w:t>
    </w:r>
    <w:r w:rsidRPr="007E027B">
      <w:rPr>
        <w:sz w:val="16"/>
        <w:szCs w:val="16"/>
        <w:lang w:val="en-US"/>
      </w:rPr>
      <w:tab/>
    </w:r>
    <w:r w:rsidRPr="007E027B">
      <w:rPr>
        <w:sz w:val="16"/>
        <w:szCs w:val="16"/>
        <w:lang w:val="en-US"/>
      </w:rPr>
      <w:tab/>
    </w:r>
    <w:r w:rsidRPr="007E027B">
      <w:rPr>
        <w:rFonts w:ascii="Arial" w:hAnsi="Arial" w:cs="Arial"/>
        <w:color w:val="999999"/>
        <w:sz w:val="16"/>
        <w:szCs w:val="16"/>
        <w:lang w:val="en-US"/>
      </w:rPr>
      <w:t xml:space="preserve">                                                 Eng. Ver 9. </w:t>
    </w:r>
    <w:r w:rsidRPr="003320A7">
      <w:rPr>
        <w:rFonts w:ascii="Arial" w:hAnsi="Arial" w:cs="Arial"/>
        <w:color w:val="999999"/>
        <w:sz w:val="16"/>
        <w:szCs w:val="16"/>
        <w:lang w:val="en-US"/>
      </w:rPr>
      <w:t>Valid from</w:t>
    </w:r>
    <w:r w:rsidRPr="007E027B">
      <w:rPr>
        <w:rFonts w:ascii="Arial" w:hAnsi="Arial" w:cs="Arial"/>
        <w:color w:val="999999"/>
        <w:sz w:val="16"/>
        <w:szCs w:val="16"/>
        <w:lang w:val="en-US"/>
      </w:rPr>
      <w:t xml:space="preserve">. 2016-06-08. </w:t>
    </w:r>
  </w:p>
  <w:p w:rsidR="00A91EC6" w:rsidRPr="00A67531" w:rsidRDefault="00A91EC6" w:rsidP="00A67531">
    <w:pPr>
      <w:pStyle w:val="Sidhuvud"/>
      <w:jc w:val="right"/>
      <w:rPr>
        <w:rFonts w:ascii="Arial" w:hAnsi="Arial" w:cs="Arial"/>
        <w:color w:val="999999"/>
        <w:sz w:val="16"/>
        <w:szCs w:val="16"/>
        <w:lang w:val="en-US"/>
      </w:rPr>
    </w:pPr>
    <w:r w:rsidRPr="00E74877">
      <w:rPr>
        <w:rFonts w:ascii="Arial" w:hAnsi="Arial" w:cs="Arial"/>
        <w:color w:val="999999"/>
        <w:sz w:val="16"/>
        <w:szCs w:val="16"/>
        <w:lang w:val="en-US"/>
      </w:rPr>
      <w:t>Issued b</w:t>
    </w:r>
    <w:r>
      <w:rPr>
        <w:rFonts w:ascii="Arial" w:hAnsi="Arial" w:cs="Arial"/>
        <w:color w:val="999999"/>
        <w:sz w:val="16"/>
        <w:szCs w:val="16"/>
        <w:lang w:val="en-US"/>
      </w:rPr>
      <w:t>y: kem</w:t>
    </w:r>
    <w:r w:rsidRPr="00E74877">
      <w:rPr>
        <w:rFonts w:ascii="Arial" w:hAnsi="Arial" w:cs="Arial"/>
        <w:color w:val="999999"/>
        <w:sz w:val="16"/>
        <w:szCs w:val="16"/>
        <w:lang w:val="en-US"/>
      </w:rPr>
      <w:t xml:space="preserve"> </w:t>
    </w:r>
    <w:r>
      <w:rPr>
        <w:rFonts w:ascii="Arial" w:hAnsi="Arial" w:cs="Arial"/>
        <w:color w:val="999999"/>
        <w:sz w:val="16"/>
        <w:szCs w:val="16"/>
        <w:lang w:val="en-US"/>
      </w:rPr>
      <w:t xml:space="preserve">   </w:t>
    </w:r>
    <w:r w:rsidRPr="00E74877">
      <w:rPr>
        <w:rFonts w:ascii="Arial" w:hAnsi="Arial" w:cs="Arial"/>
        <w:color w:val="999999"/>
        <w:sz w:val="16"/>
        <w:szCs w:val="16"/>
        <w:lang w:val="en-US"/>
      </w:rPr>
      <w:t>Approved by:</w:t>
    </w:r>
    <w:r>
      <w:rPr>
        <w:rFonts w:ascii="Arial" w:hAnsi="Arial" w:cs="Arial"/>
        <w:color w:val="999999"/>
        <w:sz w:val="16"/>
        <w:szCs w:val="16"/>
        <w:lang w:val="en-US"/>
      </w:rPr>
      <w:t xml:space="preserve"> tho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x8IdUY8VbSVHULnU5QyIFto/uA=" w:salt="eyFUoVjGpw6xEE18c+g6tQ==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0F"/>
    <w:rsid w:val="000421FB"/>
    <w:rsid w:val="00051E26"/>
    <w:rsid w:val="00064539"/>
    <w:rsid w:val="000821D7"/>
    <w:rsid w:val="00093D1C"/>
    <w:rsid w:val="000A2FB4"/>
    <w:rsid w:val="000A685E"/>
    <w:rsid w:val="000B2F4D"/>
    <w:rsid w:val="000D0233"/>
    <w:rsid w:val="00126BF0"/>
    <w:rsid w:val="00147C22"/>
    <w:rsid w:val="0015611B"/>
    <w:rsid w:val="0016776C"/>
    <w:rsid w:val="001922F5"/>
    <w:rsid w:val="001B7BAA"/>
    <w:rsid w:val="001C02DC"/>
    <w:rsid w:val="001C773D"/>
    <w:rsid w:val="001D5CA1"/>
    <w:rsid w:val="001E06C3"/>
    <w:rsid w:val="001E17EB"/>
    <w:rsid w:val="001E4F09"/>
    <w:rsid w:val="001F388D"/>
    <w:rsid w:val="001F7966"/>
    <w:rsid w:val="00211EE8"/>
    <w:rsid w:val="0023112A"/>
    <w:rsid w:val="00240D07"/>
    <w:rsid w:val="00244E9A"/>
    <w:rsid w:val="00252F2E"/>
    <w:rsid w:val="00264112"/>
    <w:rsid w:val="00275A65"/>
    <w:rsid w:val="002A4BD7"/>
    <w:rsid w:val="002C5A47"/>
    <w:rsid w:val="002C5EF4"/>
    <w:rsid w:val="002C63ED"/>
    <w:rsid w:val="002C77C3"/>
    <w:rsid w:val="002E4E33"/>
    <w:rsid w:val="002E595E"/>
    <w:rsid w:val="002F5D55"/>
    <w:rsid w:val="00304FE8"/>
    <w:rsid w:val="00320D18"/>
    <w:rsid w:val="00325DF8"/>
    <w:rsid w:val="00340417"/>
    <w:rsid w:val="003431E9"/>
    <w:rsid w:val="00366B2D"/>
    <w:rsid w:val="003748B0"/>
    <w:rsid w:val="003831AC"/>
    <w:rsid w:val="003A1BB6"/>
    <w:rsid w:val="003A3D01"/>
    <w:rsid w:val="003B16D7"/>
    <w:rsid w:val="003C072A"/>
    <w:rsid w:val="003C40A0"/>
    <w:rsid w:val="003D2D22"/>
    <w:rsid w:val="003D31F7"/>
    <w:rsid w:val="003E0A3E"/>
    <w:rsid w:val="003E4F6C"/>
    <w:rsid w:val="003F118A"/>
    <w:rsid w:val="003F3183"/>
    <w:rsid w:val="003F5866"/>
    <w:rsid w:val="00405CD3"/>
    <w:rsid w:val="00416F05"/>
    <w:rsid w:val="004350A0"/>
    <w:rsid w:val="00456209"/>
    <w:rsid w:val="0048139A"/>
    <w:rsid w:val="004953EE"/>
    <w:rsid w:val="004C2B28"/>
    <w:rsid w:val="004C438E"/>
    <w:rsid w:val="004D3163"/>
    <w:rsid w:val="004D4415"/>
    <w:rsid w:val="004D53FD"/>
    <w:rsid w:val="004E6A83"/>
    <w:rsid w:val="004F4B88"/>
    <w:rsid w:val="005030F7"/>
    <w:rsid w:val="0051349D"/>
    <w:rsid w:val="00523167"/>
    <w:rsid w:val="005262D2"/>
    <w:rsid w:val="00541672"/>
    <w:rsid w:val="00545003"/>
    <w:rsid w:val="00566110"/>
    <w:rsid w:val="00575A38"/>
    <w:rsid w:val="00583D55"/>
    <w:rsid w:val="005844D7"/>
    <w:rsid w:val="005866C9"/>
    <w:rsid w:val="00586816"/>
    <w:rsid w:val="00595374"/>
    <w:rsid w:val="005A0878"/>
    <w:rsid w:val="005A4EF4"/>
    <w:rsid w:val="005B683D"/>
    <w:rsid w:val="005B6BB9"/>
    <w:rsid w:val="005F0883"/>
    <w:rsid w:val="005F3935"/>
    <w:rsid w:val="006011D1"/>
    <w:rsid w:val="00603029"/>
    <w:rsid w:val="00605024"/>
    <w:rsid w:val="006214BE"/>
    <w:rsid w:val="00641953"/>
    <w:rsid w:val="00661FEF"/>
    <w:rsid w:val="00663918"/>
    <w:rsid w:val="00671A60"/>
    <w:rsid w:val="00672DC4"/>
    <w:rsid w:val="00675F2D"/>
    <w:rsid w:val="006920D5"/>
    <w:rsid w:val="006B316A"/>
    <w:rsid w:val="006D532A"/>
    <w:rsid w:val="006F1C79"/>
    <w:rsid w:val="00706BA9"/>
    <w:rsid w:val="00710AE7"/>
    <w:rsid w:val="0071741E"/>
    <w:rsid w:val="00723108"/>
    <w:rsid w:val="0072751D"/>
    <w:rsid w:val="00733631"/>
    <w:rsid w:val="00741377"/>
    <w:rsid w:val="00751C10"/>
    <w:rsid w:val="00766A16"/>
    <w:rsid w:val="00787BC5"/>
    <w:rsid w:val="007C21E8"/>
    <w:rsid w:val="007E027B"/>
    <w:rsid w:val="007E6AB8"/>
    <w:rsid w:val="007E73F7"/>
    <w:rsid w:val="007F1E53"/>
    <w:rsid w:val="007F7476"/>
    <w:rsid w:val="00804A05"/>
    <w:rsid w:val="008116E0"/>
    <w:rsid w:val="008225DE"/>
    <w:rsid w:val="008314A7"/>
    <w:rsid w:val="008623A1"/>
    <w:rsid w:val="00872A4F"/>
    <w:rsid w:val="00881B06"/>
    <w:rsid w:val="00885EF8"/>
    <w:rsid w:val="008A6104"/>
    <w:rsid w:val="008A7C52"/>
    <w:rsid w:val="008B4D81"/>
    <w:rsid w:val="008D4918"/>
    <w:rsid w:val="008E0536"/>
    <w:rsid w:val="00961579"/>
    <w:rsid w:val="009710AB"/>
    <w:rsid w:val="0099045D"/>
    <w:rsid w:val="00995F24"/>
    <w:rsid w:val="009B5D12"/>
    <w:rsid w:val="009B74D2"/>
    <w:rsid w:val="009D1326"/>
    <w:rsid w:val="009D135E"/>
    <w:rsid w:val="009D320F"/>
    <w:rsid w:val="009E5DB4"/>
    <w:rsid w:val="009F2845"/>
    <w:rsid w:val="00A56933"/>
    <w:rsid w:val="00A67531"/>
    <w:rsid w:val="00A87712"/>
    <w:rsid w:val="00A91EC6"/>
    <w:rsid w:val="00AB217F"/>
    <w:rsid w:val="00AC154B"/>
    <w:rsid w:val="00AD1FCF"/>
    <w:rsid w:val="00AE7963"/>
    <w:rsid w:val="00AF72C7"/>
    <w:rsid w:val="00B26642"/>
    <w:rsid w:val="00B33848"/>
    <w:rsid w:val="00B6034B"/>
    <w:rsid w:val="00B81213"/>
    <w:rsid w:val="00B81D2B"/>
    <w:rsid w:val="00BB059C"/>
    <w:rsid w:val="00BB77A0"/>
    <w:rsid w:val="00BD41F7"/>
    <w:rsid w:val="00BD4A93"/>
    <w:rsid w:val="00C00B6D"/>
    <w:rsid w:val="00C03056"/>
    <w:rsid w:val="00C03E4C"/>
    <w:rsid w:val="00C257D0"/>
    <w:rsid w:val="00C503D4"/>
    <w:rsid w:val="00C61CFD"/>
    <w:rsid w:val="00C66D82"/>
    <w:rsid w:val="00C844B4"/>
    <w:rsid w:val="00C84ADC"/>
    <w:rsid w:val="00C902EC"/>
    <w:rsid w:val="00C92143"/>
    <w:rsid w:val="00CB3871"/>
    <w:rsid w:val="00CC3BC8"/>
    <w:rsid w:val="00CD0D82"/>
    <w:rsid w:val="00CD3089"/>
    <w:rsid w:val="00CD64F2"/>
    <w:rsid w:val="00CD66AC"/>
    <w:rsid w:val="00CE221A"/>
    <w:rsid w:val="00CF1253"/>
    <w:rsid w:val="00D1421B"/>
    <w:rsid w:val="00D159BD"/>
    <w:rsid w:val="00D251F3"/>
    <w:rsid w:val="00D443AE"/>
    <w:rsid w:val="00D53BAC"/>
    <w:rsid w:val="00D631FC"/>
    <w:rsid w:val="00D70F94"/>
    <w:rsid w:val="00D72904"/>
    <w:rsid w:val="00D83FF0"/>
    <w:rsid w:val="00D9172E"/>
    <w:rsid w:val="00DA2C5B"/>
    <w:rsid w:val="00DA32F6"/>
    <w:rsid w:val="00DA6729"/>
    <w:rsid w:val="00DB17C6"/>
    <w:rsid w:val="00DB2942"/>
    <w:rsid w:val="00DB44D5"/>
    <w:rsid w:val="00DB545B"/>
    <w:rsid w:val="00DB6592"/>
    <w:rsid w:val="00DC26DE"/>
    <w:rsid w:val="00DC67D9"/>
    <w:rsid w:val="00DD5EB5"/>
    <w:rsid w:val="00DE3CB1"/>
    <w:rsid w:val="00DE71A4"/>
    <w:rsid w:val="00E06BBA"/>
    <w:rsid w:val="00E06E2B"/>
    <w:rsid w:val="00E158E8"/>
    <w:rsid w:val="00E25EBE"/>
    <w:rsid w:val="00E27632"/>
    <w:rsid w:val="00E367F1"/>
    <w:rsid w:val="00E60DA0"/>
    <w:rsid w:val="00E92BF5"/>
    <w:rsid w:val="00EA0162"/>
    <w:rsid w:val="00EA0548"/>
    <w:rsid w:val="00EB5D35"/>
    <w:rsid w:val="00EC454E"/>
    <w:rsid w:val="00ED2467"/>
    <w:rsid w:val="00EE29FB"/>
    <w:rsid w:val="00EF5F5D"/>
    <w:rsid w:val="00F137B6"/>
    <w:rsid w:val="00F22FBB"/>
    <w:rsid w:val="00F33E66"/>
    <w:rsid w:val="00F64AF0"/>
    <w:rsid w:val="00F65062"/>
    <w:rsid w:val="00F6716B"/>
    <w:rsid w:val="00F8043D"/>
    <w:rsid w:val="00F86AC3"/>
    <w:rsid w:val="00F96C9F"/>
    <w:rsid w:val="00F97148"/>
    <w:rsid w:val="00FA291C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6920D5"/>
  </w:style>
  <w:style w:type="character" w:customStyle="1" w:styleId="hps">
    <w:name w:val="hps"/>
    <w:rsid w:val="00692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6920D5"/>
  </w:style>
  <w:style w:type="character" w:customStyle="1" w:styleId="hps">
    <w:name w:val="hps"/>
    <w:rsid w:val="0069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N_KOBIA\Downloads\Kobia-AB-Produktfaktablad-Sv-ver-8-giltig-from-2015-03-31%20(17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9B7D-6299-406B-BF6D-326CB034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Kobia-AB-Produktfaktablad-Sv-ver-8-giltig-from-2015-03-31 (17).dot</Template>
  <TotalTime>0</TotalTime>
  <Pages>4</Pages>
  <Words>1092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Produktfaktablad</vt:lpstr>
    </vt:vector>
  </TitlesOfParts>
  <Company>Kobia AB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Produktfaktablad</dc:title>
  <dc:creator>Kim  Engström</dc:creator>
  <cp:lastModifiedBy>Kim  Engström</cp:lastModifiedBy>
  <cp:revision>2</cp:revision>
  <cp:lastPrinted>2014-02-24T12:07:00Z</cp:lastPrinted>
  <dcterms:created xsi:type="dcterms:W3CDTF">2016-06-28T08:58:00Z</dcterms:created>
  <dcterms:modified xsi:type="dcterms:W3CDTF">2016-06-28T08:58:00Z</dcterms:modified>
</cp:coreProperties>
</file>